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06" w:rsidRDefault="00953806" w:rsidP="00953806">
      <w:pPr>
        <w:pStyle w:val="Texto"/>
        <w:spacing w:line="218" w:lineRule="exact"/>
        <w:ind w:firstLine="0"/>
        <w:jc w:val="center"/>
        <w:rPr>
          <w:b/>
        </w:rPr>
      </w:pPr>
      <w:bookmarkStart w:id="0" w:name="_GoBack"/>
      <w:bookmarkEnd w:id="0"/>
      <w:r w:rsidRPr="0023334C">
        <w:rPr>
          <w:b/>
        </w:rPr>
        <w:t>Norma para establecer el formato para la difusión de los resultados de las evaluaciones de los recursos federales ministrados a las entidades federativas</w:t>
      </w:r>
    </w:p>
    <w:p w:rsidR="00953806" w:rsidRPr="00AE4C1B" w:rsidRDefault="00953806" w:rsidP="00953806">
      <w:pPr>
        <w:pStyle w:val="Texto"/>
        <w:spacing w:line="308" w:lineRule="exact"/>
        <w:ind w:firstLine="0"/>
        <w:jc w:val="center"/>
        <w:rPr>
          <w:color w:val="0000FF"/>
          <w:sz w:val="16"/>
          <w:szCs w:val="16"/>
        </w:rPr>
      </w:pPr>
      <w:r w:rsidRPr="00E41DDA">
        <w:rPr>
          <w:color w:val="0000FF"/>
          <w:sz w:val="16"/>
          <w:szCs w:val="16"/>
        </w:rPr>
        <w:t xml:space="preserve">Publicado en el Diario Oficial de la Federación el </w:t>
      </w:r>
      <w:r w:rsidR="0011010E">
        <w:rPr>
          <w:color w:val="0000FF"/>
          <w:sz w:val="16"/>
          <w:szCs w:val="16"/>
        </w:rPr>
        <w:t>4</w:t>
      </w:r>
      <w:r w:rsidRPr="00E41DDA">
        <w:rPr>
          <w:color w:val="0000FF"/>
          <w:sz w:val="16"/>
          <w:szCs w:val="16"/>
        </w:rPr>
        <w:t xml:space="preserve"> de abril de 2013</w:t>
      </w:r>
    </w:p>
    <w:p w:rsidR="00953806" w:rsidRPr="00E41DDA" w:rsidRDefault="000B140E" w:rsidP="00953806">
      <w:pPr>
        <w:pStyle w:val="Texto"/>
        <w:spacing w:line="308" w:lineRule="exact"/>
        <w:ind w:firstLine="0"/>
        <w:jc w:val="right"/>
        <w:rPr>
          <w:i/>
          <w:color w:val="0000FF"/>
          <w:sz w:val="16"/>
          <w:szCs w:val="16"/>
        </w:rPr>
      </w:pPr>
      <w:r w:rsidRPr="00757C89">
        <w:rPr>
          <w:i/>
          <w:color w:val="0000FF"/>
          <w:sz w:val="16"/>
          <w:szCs w:val="16"/>
        </w:rPr>
        <w:t>Última reforma publicada</w:t>
      </w:r>
      <w:r w:rsidR="00953806" w:rsidRPr="00E41DDA">
        <w:rPr>
          <w:i/>
          <w:color w:val="0000FF"/>
          <w:sz w:val="16"/>
          <w:szCs w:val="16"/>
        </w:rPr>
        <w:t xml:space="preserve"> DOF </w:t>
      </w:r>
      <w:r w:rsidR="00E41DDA" w:rsidRPr="00E41DDA">
        <w:rPr>
          <w:i/>
          <w:color w:val="0000FF"/>
          <w:sz w:val="16"/>
          <w:szCs w:val="16"/>
        </w:rPr>
        <w:t>23-12-</w:t>
      </w:r>
      <w:r w:rsidR="00953806" w:rsidRPr="00E41DDA">
        <w:rPr>
          <w:i/>
          <w:color w:val="0000FF"/>
          <w:sz w:val="16"/>
          <w:szCs w:val="16"/>
        </w:rPr>
        <w:t>2015</w:t>
      </w:r>
    </w:p>
    <w:p w:rsidR="008B2CD2" w:rsidRPr="0023334C" w:rsidRDefault="008B2CD2" w:rsidP="00017439">
      <w:pPr>
        <w:pStyle w:val="Texto"/>
        <w:spacing w:line="218" w:lineRule="exact"/>
      </w:pPr>
      <w:r w:rsidRPr="0023334C">
        <w:t xml:space="preserve">Con fundamento en los artículos 9, fracciones I y IX, 14, 64 y 79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w:t>
      </w:r>
      <w:r w:rsidR="0002616A">
        <w:t xml:space="preserve"> </w:t>
      </w:r>
      <w:r w:rsidRPr="0023334C">
        <w:t>el 12 de noviembre de 2012 se emite la:</w:t>
      </w:r>
    </w:p>
    <w:p w:rsidR="008B2CD2" w:rsidRPr="0023334C" w:rsidRDefault="008B2CD2" w:rsidP="00017439">
      <w:pPr>
        <w:pStyle w:val="Texto"/>
        <w:spacing w:line="218" w:lineRule="exact"/>
        <w:ind w:firstLine="0"/>
        <w:jc w:val="center"/>
        <w:rPr>
          <w:b/>
        </w:rPr>
      </w:pPr>
      <w:r w:rsidRPr="0023334C">
        <w:rPr>
          <w:b/>
        </w:rPr>
        <w:t>Norma para establecer el formato para la difusión de los resultados de las evaluaciones de los recursos federales ministrados a las entidades federativas</w:t>
      </w:r>
    </w:p>
    <w:p w:rsidR="008B2CD2" w:rsidRPr="0023334C" w:rsidRDefault="008B2CD2" w:rsidP="00017439">
      <w:pPr>
        <w:pStyle w:val="Texto"/>
        <w:spacing w:line="218" w:lineRule="exact"/>
        <w:rPr>
          <w:b/>
        </w:rPr>
      </w:pPr>
      <w:r w:rsidRPr="0023334C">
        <w:rPr>
          <w:b/>
        </w:rPr>
        <w:t>Objeto</w:t>
      </w:r>
    </w:p>
    <w:p w:rsidR="008B2CD2" w:rsidRPr="0023334C" w:rsidRDefault="008B2CD2" w:rsidP="00017439">
      <w:pPr>
        <w:pStyle w:val="ROMANOS"/>
        <w:spacing w:line="218" w:lineRule="exact"/>
      </w:pPr>
      <w:r w:rsidRPr="007C5E68">
        <w:rPr>
          <w:lang w:val="es-MX"/>
        </w:rPr>
        <w:t>1.</w:t>
      </w:r>
      <w:r w:rsidRPr="007C5E68">
        <w:rPr>
          <w:lang w:val="es-MX"/>
        </w:rPr>
        <w:tab/>
      </w:r>
      <w:r w:rsidRPr="0023334C">
        <w:t>Establecer la estructura del formato que los entes obligados deben observar para informarla difusión de los resultados de las evaluaciones de los recursos federales ministrados para que la información financiera que generen y publiquen los entes obligados sea con base en estructuras y formatos armonizados.</w:t>
      </w:r>
    </w:p>
    <w:p w:rsidR="008B2CD2" w:rsidRPr="0023334C" w:rsidRDefault="00953806" w:rsidP="00017439">
      <w:pPr>
        <w:pStyle w:val="Texto"/>
        <w:spacing w:line="246" w:lineRule="exact"/>
        <w:rPr>
          <w:b/>
        </w:rPr>
      </w:pPr>
      <w:r>
        <w:rPr>
          <w:b/>
        </w:rPr>
        <w:t>Á</w:t>
      </w:r>
      <w:r w:rsidR="008B2CD2" w:rsidRPr="0023334C">
        <w:rPr>
          <w:b/>
        </w:rPr>
        <w:t>mbito de aplicación</w:t>
      </w:r>
    </w:p>
    <w:p w:rsidR="008B2CD2" w:rsidRPr="0023334C" w:rsidRDefault="008B2CD2" w:rsidP="00017439">
      <w:pPr>
        <w:pStyle w:val="ROMANOS"/>
        <w:spacing w:line="246" w:lineRule="exact"/>
      </w:pPr>
      <w:r w:rsidRPr="007C5E68">
        <w:rPr>
          <w:lang w:val="es-MX"/>
        </w:rPr>
        <w:t>2.</w:t>
      </w:r>
      <w:r w:rsidRPr="007C5E68">
        <w:rPr>
          <w:lang w:val="es-MX"/>
        </w:rPr>
        <w:tab/>
      </w:r>
      <w:r w:rsidRPr="0023334C">
        <w:t>Las presentes disposiciones serán de observancia para la Federación, las entidades federativas, los municipios, y en su caso, las demarcaciones territoriales del Distrito Federal.</w:t>
      </w:r>
    </w:p>
    <w:p w:rsidR="008B2CD2" w:rsidRPr="0023334C" w:rsidRDefault="008B2CD2" w:rsidP="00017439">
      <w:pPr>
        <w:pStyle w:val="Texto"/>
        <w:spacing w:line="246" w:lineRule="exact"/>
        <w:rPr>
          <w:b/>
        </w:rPr>
      </w:pPr>
      <w:r w:rsidRPr="0023334C">
        <w:rPr>
          <w:b/>
        </w:rPr>
        <w:t>Normas</w:t>
      </w:r>
    </w:p>
    <w:p w:rsidR="008B2CD2" w:rsidRPr="0023334C" w:rsidRDefault="008B2CD2" w:rsidP="00017439">
      <w:pPr>
        <w:pStyle w:val="ROMANOS"/>
        <w:spacing w:line="246" w:lineRule="exact"/>
      </w:pPr>
      <w:r w:rsidRPr="007C5E68">
        <w:rPr>
          <w:lang w:val="es-MX"/>
        </w:rPr>
        <w:t>3.</w:t>
      </w:r>
      <w:r w:rsidRPr="007C5E68">
        <w:rPr>
          <w:lang w:val="es-MX"/>
        </w:rPr>
        <w:tab/>
      </w:r>
      <w:r w:rsidRPr="0023334C">
        <w:t>En apego al artículo 79 de la Ley General de Contabilidad Gubernamental, los entes obligados deberán publicar a más tardar a los 30 días posteriores a la conclusión de las evaluaciones, los resultados de las mismas.</w:t>
      </w:r>
    </w:p>
    <w:p w:rsidR="008B2CD2" w:rsidRPr="0023334C" w:rsidRDefault="008B2CD2" w:rsidP="00017439">
      <w:pPr>
        <w:pStyle w:val="Texto"/>
        <w:spacing w:line="246" w:lineRule="exact"/>
        <w:rPr>
          <w:b/>
        </w:rPr>
      </w:pPr>
      <w:r w:rsidRPr="0023334C">
        <w:rPr>
          <w:b/>
        </w:rPr>
        <w:t>Precisiones al formato</w:t>
      </w:r>
    </w:p>
    <w:p w:rsidR="008B2CD2" w:rsidRPr="0023334C" w:rsidRDefault="008B2CD2" w:rsidP="00017439">
      <w:pPr>
        <w:pStyle w:val="ROMANOS"/>
        <w:spacing w:line="246" w:lineRule="exact"/>
      </w:pPr>
      <w:r w:rsidRPr="007C5E68">
        <w:rPr>
          <w:lang w:val="es-MX"/>
        </w:rPr>
        <w:t>4.</w:t>
      </w:r>
      <w:r w:rsidRPr="007C5E68">
        <w:rPr>
          <w:lang w:val="es-MX"/>
        </w:rPr>
        <w:tab/>
      </w:r>
      <w:r w:rsidRPr="0023334C">
        <w:t>Esquema para la integración de la información relativa difusión de los resultados de las evaluaciones de los recursos federales ministrados, para la estructura de la información, los entes obligados deberán observar los criterios e instrumentos siguientes:</w:t>
      </w:r>
    </w:p>
    <w:p w:rsidR="008B2CD2" w:rsidRPr="0023334C" w:rsidRDefault="008B2CD2" w:rsidP="00017439">
      <w:pPr>
        <w:pStyle w:val="Texto"/>
        <w:spacing w:line="246" w:lineRule="exact"/>
        <w:rPr>
          <w:b/>
        </w:rPr>
      </w:pPr>
      <w:r w:rsidRPr="0023334C">
        <w:rPr>
          <w:b/>
        </w:rPr>
        <w:t>Disposiciones generales</w:t>
      </w:r>
    </w:p>
    <w:p w:rsidR="008B2CD2" w:rsidRDefault="008B2CD2" w:rsidP="00017439">
      <w:pPr>
        <w:pStyle w:val="ROMANOS"/>
        <w:spacing w:line="246" w:lineRule="exact"/>
      </w:pPr>
      <w:r w:rsidRPr="007C5E68">
        <w:rPr>
          <w:lang w:val="es-MX"/>
        </w:rPr>
        <w:t>5.</w:t>
      </w:r>
      <w:r w:rsidRPr="007C5E68">
        <w:rPr>
          <w:lang w:val="es-MX"/>
        </w:rPr>
        <w:tab/>
      </w:r>
      <w:r w:rsidRPr="0023334C">
        <w:t>Los presentes lineamientos tienen por objeto homologar y estandarizar la evaluación de los programas coordinados por los entes obligados y determinar los formatos para la difusión de resultados de las evaluaciones.</w:t>
      </w:r>
    </w:p>
    <w:p w:rsidR="008B2CD2" w:rsidRDefault="008B2CD2" w:rsidP="00017439">
      <w:pPr>
        <w:pStyle w:val="ROMANOS"/>
        <w:spacing w:line="246" w:lineRule="exact"/>
      </w:pPr>
      <w:r w:rsidRPr="007C5E68">
        <w:rPr>
          <w:lang w:val="es-MX"/>
        </w:rPr>
        <w:t>6.</w:t>
      </w:r>
      <w:r w:rsidRPr="007C5E68">
        <w:rPr>
          <w:lang w:val="es-MX"/>
        </w:rPr>
        <w:tab/>
      </w:r>
      <w:r w:rsidRPr="0023334C">
        <w:t>Estos lineamientos son de observancia obligatoria para los entes obligados responsables de coordinar programas y que no se encuentran contemplados en los Lineamientos generales para la evaluación de los programas federales de la Administración Pública Federal publicados en el Diario Oficial de la Federación el 30 de marzo de 2007.</w:t>
      </w:r>
    </w:p>
    <w:p w:rsidR="008B2CD2" w:rsidRDefault="00542CB0" w:rsidP="00017439">
      <w:pPr>
        <w:pStyle w:val="ROMANOS"/>
        <w:spacing w:line="246" w:lineRule="exact"/>
      </w:pPr>
      <w:r>
        <w:tab/>
      </w:r>
      <w:r w:rsidR="008B2CD2" w:rsidRPr="0023334C">
        <w:t>Para los efectos de los presentes lineamientos, se entenderá por:</w:t>
      </w:r>
    </w:p>
    <w:p w:rsidR="008B2CD2" w:rsidRPr="0023334C" w:rsidRDefault="008B2CD2" w:rsidP="00017439">
      <w:pPr>
        <w:pStyle w:val="Texto"/>
        <w:spacing w:line="246" w:lineRule="exact"/>
        <w:ind w:left="1296" w:hanging="576"/>
      </w:pPr>
      <w:r w:rsidRPr="007C5E68">
        <w:rPr>
          <w:lang w:val="es-MX"/>
        </w:rPr>
        <w:t>I.</w:t>
      </w:r>
      <w:r w:rsidRPr="007C5E68">
        <w:rPr>
          <w:lang w:val="es-MX"/>
        </w:rPr>
        <w:tab/>
      </w:r>
      <w:r w:rsidRPr="0023334C">
        <w:t>Aspectos susceptibles de mejora: a los hallazgos, debilidades, oportunidades y amenazas identificadas en las evaluaciones externas y/o informes, que pueden ser atendidos por el programa;</w:t>
      </w:r>
    </w:p>
    <w:p w:rsidR="008B2CD2" w:rsidRPr="0023334C" w:rsidRDefault="008B2CD2" w:rsidP="00017439">
      <w:pPr>
        <w:pStyle w:val="Texto"/>
        <w:spacing w:line="246" w:lineRule="exact"/>
        <w:ind w:left="1296" w:hanging="576"/>
      </w:pPr>
      <w:r w:rsidRPr="007C5E68">
        <w:rPr>
          <w:lang w:val="es-MX"/>
        </w:rPr>
        <w:t>II.</w:t>
      </w:r>
      <w:r w:rsidRPr="007C5E68">
        <w:rPr>
          <w:lang w:val="es-MX"/>
        </w:rPr>
        <w:tab/>
      </w:r>
      <w:r w:rsidRPr="0023334C">
        <w:t>Consejo: al Consejo Nacional de Armonización Contable;</w:t>
      </w:r>
    </w:p>
    <w:p w:rsidR="008B2CD2" w:rsidRPr="0023334C" w:rsidRDefault="008B2CD2" w:rsidP="00017439">
      <w:pPr>
        <w:pStyle w:val="Texto"/>
        <w:spacing w:line="246" w:lineRule="exact"/>
        <w:ind w:left="1296" w:hanging="576"/>
      </w:pPr>
      <w:r w:rsidRPr="007C5E68">
        <w:rPr>
          <w:lang w:val="es-MX"/>
        </w:rPr>
        <w:t>III.</w:t>
      </w:r>
      <w:r w:rsidRPr="007C5E68">
        <w:rPr>
          <w:lang w:val="es-MX"/>
        </w:rPr>
        <w:tab/>
      </w:r>
      <w:r w:rsidRPr="0023334C">
        <w:t>CONEVAL: al Consejo Nacional de Evaluación de la Política de Desarrollo Social;</w:t>
      </w:r>
    </w:p>
    <w:p w:rsidR="008B2CD2" w:rsidRPr="0023334C" w:rsidRDefault="008B2CD2" w:rsidP="00017439">
      <w:pPr>
        <w:pStyle w:val="Texto"/>
        <w:spacing w:line="246" w:lineRule="exact"/>
        <w:ind w:left="1296" w:hanging="576"/>
      </w:pPr>
      <w:r w:rsidRPr="007C5E68">
        <w:rPr>
          <w:lang w:val="es-MX"/>
        </w:rPr>
        <w:t>IV.</w:t>
      </w:r>
      <w:r w:rsidRPr="007C5E68">
        <w:rPr>
          <w:lang w:val="es-MX"/>
        </w:rPr>
        <w:tab/>
      </w:r>
      <w:r w:rsidRPr="0023334C">
        <w:t>Convenios: a los que hace referencia el artículo 82 de la Ley Federal de Presupuesto y Responsabilidad Hacendaria;</w:t>
      </w:r>
    </w:p>
    <w:p w:rsidR="008B2CD2" w:rsidRPr="0023334C" w:rsidRDefault="008B2CD2" w:rsidP="00017439">
      <w:pPr>
        <w:pStyle w:val="Texto"/>
        <w:spacing w:line="246" w:lineRule="exact"/>
        <w:ind w:left="1296" w:hanging="576"/>
      </w:pPr>
      <w:r w:rsidRPr="007C5E68">
        <w:rPr>
          <w:lang w:val="es-MX"/>
        </w:rPr>
        <w:t>V.</w:t>
      </w:r>
      <w:r w:rsidRPr="007C5E68">
        <w:rPr>
          <w:lang w:val="es-MX"/>
        </w:rPr>
        <w:tab/>
      </w:r>
      <w:r w:rsidRPr="0023334C">
        <w:t>Entes Públicos: a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8B2CD2" w:rsidRPr="0023334C" w:rsidRDefault="008B2CD2" w:rsidP="00017439">
      <w:pPr>
        <w:pStyle w:val="Texto"/>
        <w:spacing w:line="246" w:lineRule="exact"/>
        <w:ind w:left="1296" w:hanging="576"/>
      </w:pPr>
      <w:r w:rsidRPr="007C5E68">
        <w:rPr>
          <w:lang w:val="es-MX"/>
        </w:rPr>
        <w:lastRenderedPageBreak/>
        <w:t>VI.</w:t>
      </w:r>
      <w:r w:rsidRPr="007C5E68">
        <w:rPr>
          <w:lang w:val="es-MX"/>
        </w:rPr>
        <w:tab/>
      </w:r>
      <w:r w:rsidRPr="0023334C">
        <w:t>Entidades federativas: a los estados de la Federación y el Distrito Federal;</w:t>
      </w:r>
    </w:p>
    <w:p w:rsidR="008B2CD2" w:rsidRPr="0023334C" w:rsidRDefault="008B2CD2" w:rsidP="00017439">
      <w:pPr>
        <w:pStyle w:val="Texto"/>
        <w:spacing w:line="246" w:lineRule="exact"/>
        <w:ind w:left="1296" w:hanging="576"/>
      </w:pPr>
      <w:r w:rsidRPr="007C5E68">
        <w:rPr>
          <w:lang w:val="es-MX"/>
        </w:rPr>
        <w:t>VII.</w:t>
      </w:r>
      <w:r w:rsidRPr="007C5E68">
        <w:rPr>
          <w:lang w:val="es-MX"/>
        </w:rPr>
        <w:tab/>
      </w:r>
      <w:r w:rsidRPr="0023334C">
        <w:t>Evaluación: al análisis sistemático y objetivo de los programas coordinados por los entes públicos y que tienen como finalidad determinar la pertinencia y el logro de sus objetivos y metas, así como su eficiencia, eficacia, calidad, resultados, impacto y sostenibilidad;</w:t>
      </w:r>
    </w:p>
    <w:p w:rsidR="008B2CD2" w:rsidRDefault="008B2CD2" w:rsidP="00017439">
      <w:pPr>
        <w:pStyle w:val="Texto"/>
        <w:spacing w:line="246" w:lineRule="exact"/>
        <w:ind w:left="1296" w:hanging="576"/>
      </w:pPr>
      <w:r w:rsidRPr="007C5E68">
        <w:rPr>
          <w:lang w:val="es-MX"/>
        </w:rPr>
        <w:t>VIII.</w:t>
      </w:r>
      <w:r w:rsidRPr="007C5E68">
        <w:rPr>
          <w:lang w:val="es-MX"/>
        </w:rPr>
        <w:tab/>
      </w:r>
      <w:r w:rsidRPr="0023334C">
        <w:t>Función Pública: a la Secretaría de la Función Pública;</w:t>
      </w:r>
    </w:p>
    <w:p w:rsidR="008B2CD2" w:rsidRPr="0023334C" w:rsidRDefault="008B2CD2" w:rsidP="00017439">
      <w:pPr>
        <w:pStyle w:val="Texto"/>
        <w:spacing w:line="246" w:lineRule="exact"/>
        <w:ind w:left="1296" w:hanging="576"/>
      </w:pPr>
      <w:r w:rsidRPr="007C5E68">
        <w:rPr>
          <w:lang w:val="es-MX"/>
        </w:rPr>
        <w:t>IX.</w:t>
      </w:r>
      <w:r w:rsidRPr="007C5E68">
        <w:rPr>
          <w:lang w:val="es-MX"/>
        </w:rPr>
        <w:tab/>
      </w:r>
      <w:r w:rsidRPr="0023334C">
        <w:t>Indicadores: a la expresión cuantitativa o, en su caso, cualitativa que proporciona un medio sencillo y fiable para medir logros, reflejar los cambios vinculados con</w:t>
      </w:r>
      <w:r w:rsidR="00CE3103">
        <w:t xml:space="preserve"> </w:t>
      </w:r>
      <w:r w:rsidRPr="0023334C">
        <w:t>las acciones del programa, monitorear y evaluar sus resultados;</w:t>
      </w:r>
    </w:p>
    <w:p w:rsidR="008B2CD2" w:rsidRPr="0023334C" w:rsidRDefault="008B2CD2" w:rsidP="00017439">
      <w:pPr>
        <w:pStyle w:val="Texto"/>
        <w:spacing w:line="246" w:lineRule="exact"/>
        <w:ind w:left="1296" w:hanging="576"/>
      </w:pPr>
      <w:r w:rsidRPr="007C5E68">
        <w:rPr>
          <w:lang w:val="es-MX"/>
        </w:rPr>
        <w:t>X.</w:t>
      </w:r>
      <w:r w:rsidRPr="007C5E68">
        <w:rPr>
          <w:lang w:val="es-MX"/>
        </w:rPr>
        <w:tab/>
      </w:r>
      <w:r w:rsidRPr="0023334C">
        <w:t>Lineamientos de Evaluación de la APF: a los Lineamientos generales para la evaluación de los programas federales de la Administración Pública Federal publicados en el Diario Oficial de la Federación el 30 de marzo de 2007;</w:t>
      </w:r>
    </w:p>
    <w:p w:rsidR="008B2CD2" w:rsidRPr="0023334C" w:rsidRDefault="008B2CD2" w:rsidP="00017439">
      <w:pPr>
        <w:pStyle w:val="Texto"/>
        <w:spacing w:line="246" w:lineRule="exact"/>
        <w:ind w:left="1296" w:hanging="576"/>
      </w:pPr>
      <w:r w:rsidRPr="007C5E68">
        <w:rPr>
          <w:lang w:val="es-MX"/>
        </w:rPr>
        <w:t>XI.</w:t>
      </w:r>
      <w:r w:rsidRPr="007C5E68">
        <w:rPr>
          <w:lang w:val="es-MX"/>
        </w:rPr>
        <w:tab/>
      </w:r>
      <w:r w:rsidRPr="0023334C">
        <w:t>Mecanismo para el seguimiento a los aspectos susceptibles de mejora: al Mecanismo para el seguimiento a los aspectos susceptibles de mejora derivado de informes y evaluaciones a los programas presupuestarios de la Administración Pública Federal;</w:t>
      </w:r>
    </w:p>
    <w:p w:rsidR="008B2CD2" w:rsidRPr="0023334C" w:rsidRDefault="008B2CD2" w:rsidP="00017439">
      <w:pPr>
        <w:pStyle w:val="Texto"/>
        <w:spacing w:line="246" w:lineRule="exact"/>
        <w:ind w:left="1296" w:hanging="576"/>
      </w:pPr>
      <w:r w:rsidRPr="007C5E68">
        <w:rPr>
          <w:lang w:val="es-MX"/>
        </w:rPr>
        <w:t>XII.</w:t>
      </w:r>
      <w:r w:rsidRPr="007C5E68">
        <w:rPr>
          <w:lang w:val="es-MX"/>
        </w:rPr>
        <w:tab/>
      </w:r>
      <w:r w:rsidRPr="0023334C">
        <w:t>PAE: al Programa Anual de Evaluaciones;</w:t>
      </w:r>
    </w:p>
    <w:p w:rsidR="008B2CD2" w:rsidRPr="0023334C" w:rsidRDefault="008B2CD2" w:rsidP="00017439">
      <w:pPr>
        <w:pStyle w:val="Texto"/>
        <w:spacing w:line="246" w:lineRule="exact"/>
        <w:ind w:left="1296" w:hanging="576"/>
      </w:pPr>
      <w:r w:rsidRPr="007C5E68">
        <w:rPr>
          <w:lang w:val="es-MX"/>
        </w:rPr>
        <w:t>XIII.</w:t>
      </w:r>
      <w:r w:rsidRPr="007C5E68">
        <w:rPr>
          <w:lang w:val="es-MX"/>
        </w:rPr>
        <w:tab/>
      </w:r>
      <w:r w:rsidRPr="0023334C">
        <w:t>Planeación de Desarrollo: al Plan Nacional de Desarrollo, así como a los planes de desarrollo de las entidades federativas, de los municipios y de las demarcaciones del Distrito Federal o documentos que determinen su orientación estratégica;</w:t>
      </w:r>
    </w:p>
    <w:p w:rsidR="008B2CD2" w:rsidRPr="0023334C" w:rsidRDefault="008B2CD2" w:rsidP="00017439">
      <w:pPr>
        <w:pStyle w:val="Texto"/>
        <w:spacing w:line="246" w:lineRule="exact"/>
        <w:ind w:left="1296" w:hanging="576"/>
      </w:pPr>
      <w:r w:rsidRPr="007C5E68">
        <w:rPr>
          <w:lang w:val="es-MX"/>
        </w:rPr>
        <w:t>XIV.</w:t>
      </w:r>
      <w:r w:rsidRPr="007C5E68">
        <w:rPr>
          <w:lang w:val="es-MX"/>
        </w:rPr>
        <w:tab/>
      </w:r>
      <w:r w:rsidRPr="0023334C">
        <w:t>Programas: a los programas aprobados conforme a los ordenamientos de los entes públicos, con base en los cuales se ejecutan las acciones para el ejercicio de los recursos de los entes públicos; asimismo se considerarán en este rubro las estrategias que integran a un conjunto de programas;</w:t>
      </w:r>
    </w:p>
    <w:p w:rsidR="008B2CD2" w:rsidRPr="0023334C" w:rsidRDefault="008B2CD2" w:rsidP="00017439">
      <w:pPr>
        <w:pStyle w:val="Texto"/>
        <w:spacing w:line="246" w:lineRule="exact"/>
        <w:ind w:left="1296" w:hanging="576"/>
      </w:pPr>
      <w:r w:rsidRPr="007C5E68">
        <w:rPr>
          <w:lang w:val="es-MX"/>
        </w:rPr>
        <w:t>XV.</w:t>
      </w:r>
      <w:r w:rsidRPr="007C5E68">
        <w:rPr>
          <w:lang w:val="es-MX"/>
        </w:rPr>
        <w:tab/>
      </w:r>
      <w:r w:rsidRPr="0023334C">
        <w:t>Secretaría: a</w:t>
      </w:r>
      <w:r w:rsidR="00CE3103">
        <w:t xml:space="preserve"> </w:t>
      </w:r>
      <w:r w:rsidRPr="0023334C">
        <w:t>la Secretaría de Hacienda y Crédito Público;</w:t>
      </w:r>
    </w:p>
    <w:p w:rsidR="008B2CD2" w:rsidRDefault="008B2CD2" w:rsidP="00017439">
      <w:pPr>
        <w:pStyle w:val="Texto"/>
        <w:spacing w:line="246" w:lineRule="exact"/>
        <w:ind w:left="1296" w:hanging="576"/>
      </w:pPr>
      <w:r w:rsidRPr="007C5E68">
        <w:rPr>
          <w:lang w:val="es-MX"/>
        </w:rPr>
        <w:t>XVI.</w:t>
      </w:r>
      <w:r w:rsidRPr="007C5E68">
        <w:rPr>
          <w:lang w:val="es-MX"/>
        </w:rPr>
        <w:tab/>
      </w:r>
      <w:r w:rsidRPr="0023334C">
        <w:t>SED: al Sistema de Evaluación del Desempeño previsto en los artículos 2, fracción LI y 111 de la Ley Federal de Presupuesto y Responsabilidad Hacendaria, y</w:t>
      </w:r>
    </w:p>
    <w:p w:rsidR="008B2CD2" w:rsidRDefault="008B2CD2" w:rsidP="00017439">
      <w:pPr>
        <w:pStyle w:val="Texto"/>
        <w:spacing w:line="246" w:lineRule="exact"/>
        <w:ind w:left="1296" w:hanging="576"/>
      </w:pPr>
      <w:r w:rsidRPr="007C5E68">
        <w:rPr>
          <w:lang w:val="es-MX"/>
        </w:rPr>
        <w:t>XVII.</w:t>
      </w:r>
      <w:r w:rsidRPr="007C5E68">
        <w:rPr>
          <w:lang w:val="es-MX"/>
        </w:rPr>
        <w:tab/>
      </w:r>
      <w:r w:rsidRPr="0023334C">
        <w:t>TdR: al modelo de Términos de Referencia.</w:t>
      </w:r>
    </w:p>
    <w:p w:rsidR="008B2CD2" w:rsidRDefault="008B2CD2" w:rsidP="00017439">
      <w:pPr>
        <w:pStyle w:val="ROMANOS"/>
        <w:spacing w:line="246" w:lineRule="exact"/>
        <w:rPr>
          <w:b/>
        </w:rPr>
      </w:pPr>
      <w:r w:rsidRPr="007C5E68">
        <w:rPr>
          <w:lang w:val="es-MX"/>
        </w:rPr>
        <w:t>7.</w:t>
      </w:r>
      <w:r w:rsidRPr="007C5E68">
        <w:rPr>
          <w:lang w:val="es-MX"/>
        </w:rPr>
        <w:tab/>
      </w:r>
      <w:r w:rsidRPr="0023334C">
        <w:t>Las disposiciones aplicables en materia de monitoreo y evaluación a los convenios, serán las señaladas en cada uno de los acuerdos concertados con cada uno de los entes públicos, respectivamente. Para el caso de los convenios en los que se concerte programas federales, les aplicará los Lineamientos de Evaluación de la APF.</w:t>
      </w:r>
    </w:p>
    <w:p w:rsidR="008B2CD2" w:rsidRDefault="008B2CD2" w:rsidP="00017439">
      <w:pPr>
        <w:pStyle w:val="Texto"/>
        <w:spacing w:line="246" w:lineRule="exact"/>
        <w:rPr>
          <w:b/>
        </w:rPr>
      </w:pPr>
      <w:r w:rsidRPr="0023334C">
        <w:rPr>
          <w:b/>
        </w:rPr>
        <w:t>De los objetivos estratégicos</w:t>
      </w:r>
    </w:p>
    <w:p w:rsidR="008B2CD2" w:rsidRDefault="008B2CD2" w:rsidP="00017439">
      <w:pPr>
        <w:pStyle w:val="ROMANOS"/>
        <w:spacing w:line="246" w:lineRule="exact"/>
      </w:pPr>
      <w:r w:rsidRPr="007C5E68">
        <w:rPr>
          <w:lang w:val="es-MX"/>
        </w:rPr>
        <w:t>8.</w:t>
      </w:r>
      <w:r w:rsidRPr="007C5E68">
        <w:rPr>
          <w:lang w:val="es-MX"/>
        </w:rPr>
        <w:tab/>
      </w:r>
      <w:r w:rsidRPr="0023334C">
        <w:t>Los objetivos estratégicos de los entes públicos deberán ser una expresión de los fines últimos que se fijen en el marco de los objetivos, estrategias y prioridades contenidas en la Planeación del Desarrollo, por lo que los entes públicos deberán elaborar dichos objetivos estratégicos alineándolos y vinculándolos con sus respectivos planes de desarrollo o documentos que determinen su orientación estratégica.</w:t>
      </w:r>
    </w:p>
    <w:p w:rsidR="008B2CD2" w:rsidRDefault="008B2CD2" w:rsidP="00017439">
      <w:pPr>
        <w:pStyle w:val="Texto"/>
        <w:spacing w:line="246" w:lineRule="exact"/>
      </w:pPr>
      <w:r w:rsidRPr="0023334C">
        <w:t>El fin y los objetivos de los programas deberán contribuir al cumplimiento de los objetivos estratégicos de los entes públicos.</w:t>
      </w:r>
    </w:p>
    <w:p w:rsidR="008B2CD2" w:rsidRDefault="008B2CD2" w:rsidP="00017439">
      <w:pPr>
        <w:pStyle w:val="Texto"/>
        <w:spacing w:line="246" w:lineRule="exact"/>
        <w:rPr>
          <w:b/>
        </w:rPr>
      </w:pPr>
      <w:r w:rsidRPr="0023334C">
        <w:rPr>
          <w:b/>
        </w:rPr>
        <w:t>Del programa anual de evaluación</w:t>
      </w:r>
    </w:p>
    <w:p w:rsidR="008B2CD2" w:rsidRDefault="008B2CD2" w:rsidP="00017439">
      <w:pPr>
        <w:pStyle w:val="ROMANOS"/>
        <w:spacing w:line="246" w:lineRule="exact"/>
      </w:pPr>
      <w:r w:rsidRPr="007C5E68">
        <w:rPr>
          <w:lang w:val="es-MX"/>
        </w:rPr>
        <w:t>9.</w:t>
      </w:r>
      <w:r w:rsidRPr="007C5E68">
        <w:rPr>
          <w:lang w:val="es-MX"/>
        </w:rPr>
        <w:tab/>
      </w:r>
      <w:r w:rsidRPr="0023334C">
        <w:t>El Programa Anual de Evaluaciones tiene por objeto establecer los programas de los entes públicos sujetos a evaluación, los tipos de evaluaciones que se aplicarán a estos programas y el calendario de ejecución de las evaluaciones.</w:t>
      </w:r>
    </w:p>
    <w:p w:rsidR="008B2CD2" w:rsidRDefault="008B2CD2" w:rsidP="00017439">
      <w:pPr>
        <w:pStyle w:val="Texto"/>
        <w:spacing w:line="246" w:lineRule="exact"/>
      </w:pPr>
      <w:r w:rsidRPr="0023334C">
        <w:t>Para los entes públicos de la Administración Pública Federal, el Programa Anual de Evaluación que deberán publicar en sus páginas electrónicas a más tardar el último día hábil de abril de cada ejercicio fiscal, será el emitido por la Secretaría, la Función Pública y el CONEVAL.</w:t>
      </w:r>
    </w:p>
    <w:p w:rsidR="008B2CD2" w:rsidRDefault="008B2CD2" w:rsidP="00017439">
      <w:pPr>
        <w:pStyle w:val="Texto"/>
        <w:spacing w:line="246" w:lineRule="exact"/>
      </w:pPr>
      <w:r w:rsidRPr="0023334C">
        <w:lastRenderedPageBreak/>
        <w:t xml:space="preserve">Los entes públicos no considerados en la Administración Pública Federal deberán emitir su programa anual de evaluaciones, tomando como referencia los presentes </w:t>
      </w:r>
      <w:r w:rsidR="00CE7326" w:rsidRPr="0023334C">
        <w:t>lineamientos,</w:t>
      </w:r>
      <w:r w:rsidRPr="0023334C">
        <w:t xml:space="preserve"> así como los Lineamientos de Evaluación de la APF.</w:t>
      </w:r>
    </w:p>
    <w:p w:rsidR="008B2CD2" w:rsidRDefault="008B2CD2" w:rsidP="00017439">
      <w:pPr>
        <w:pStyle w:val="Texto"/>
        <w:spacing w:line="246" w:lineRule="exact"/>
        <w:rPr>
          <w:b/>
        </w:rPr>
      </w:pPr>
      <w:r w:rsidRPr="0023334C">
        <w:rPr>
          <w:b/>
        </w:rPr>
        <w:t>De las evaluaciones, el seguimiento a los resultados y la difusión de las evaluaciones</w:t>
      </w:r>
    </w:p>
    <w:p w:rsidR="008B2CD2" w:rsidRDefault="008B2CD2" w:rsidP="00017439">
      <w:pPr>
        <w:pStyle w:val="Texto"/>
        <w:spacing w:line="246" w:lineRule="exact"/>
        <w:rPr>
          <w:b/>
        </w:rPr>
      </w:pPr>
      <w:r w:rsidRPr="0023334C">
        <w:rPr>
          <w:b/>
        </w:rPr>
        <w:t>Del diagnóstico de los programas nuevos</w:t>
      </w:r>
    </w:p>
    <w:p w:rsidR="008B2CD2" w:rsidRDefault="008B2CD2" w:rsidP="00017439">
      <w:pPr>
        <w:pStyle w:val="ROMANOS"/>
        <w:spacing w:line="246" w:lineRule="exact"/>
      </w:pPr>
      <w:r w:rsidRPr="007C5E68">
        <w:rPr>
          <w:lang w:val="es-MX"/>
        </w:rPr>
        <w:t>10.</w:t>
      </w:r>
      <w:r w:rsidRPr="007C5E68">
        <w:rPr>
          <w:lang w:val="es-MX"/>
        </w:rPr>
        <w:tab/>
      </w:r>
      <w:r w:rsidRPr="0023334C">
        <w:t>En caso que los entes públicos planeen la implementación de un programa público nuevo, deberán, en el ejercicio fiscal inmediato anterior a la implementación del programa, elaborar un diagnóstico que justifique la creación del programa nuevo, o en su caso, que justifique la ampliación o modificación sustantiva de los programas existentes, precisando su impacto presupuestario y las fuentes de financiamiento. Para tal efecto, podrán utilizar como referencia los elementos mínimos para el diagnóstico de programas nuevos del CONEVAL.</w:t>
      </w:r>
    </w:p>
    <w:p w:rsidR="008B2CD2" w:rsidRDefault="008B2CD2" w:rsidP="00017439">
      <w:pPr>
        <w:pStyle w:val="Texto"/>
        <w:spacing w:line="246" w:lineRule="exact"/>
      </w:pPr>
      <w:r w:rsidRPr="0023334C">
        <w:t>Para el caso de programas de inversión a cargo de los entes públicos no les aplicará este numeral y deberán considerar lo establecido en la normatividad aplicable.</w:t>
      </w:r>
    </w:p>
    <w:p w:rsidR="008B2CD2" w:rsidRDefault="008B2CD2" w:rsidP="00017439">
      <w:pPr>
        <w:pStyle w:val="Texto"/>
        <w:spacing w:line="246" w:lineRule="exact"/>
      </w:pPr>
      <w:r w:rsidRPr="0023334C">
        <w:t>Asimismo, los entes públicos deberán elaborar indicadores del programa propuesto, de conformidad con los Lineamientos para la generación, homologación, actualización y publicación de los indicadores de desempeño de los programas operados por entes públicos emitidos por el Consejo.</w:t>
      </w:r>
    </w:p>
    <w:p w:rsidR="008B2CD2" w:rsidRDefault="008B2CD2" w:rsidP="00017439">
      <w:pPr>
        <w:pStyle w:val="Texto"/>
        <w:spacing w:line="258" w:lineRule="exact"/>
      </w:pPr>
      <w:r w:rsidRPr="0023334C">
        <w:t>Los entes públicos deberán difundir a través de sus páginas de Internet dicho diagnóstico, así como los indicadores, antes de que inicie la ejecución del programa y durante el primer año de implementación o si existen modificaciones sustantivas.</w:t>
      </w:r>
    </w:p>
    <w:p w:rsidR="008B2CD2" w:rsidRDefault="008B2CD2" w:rsidP="00017439">
      <w:pPr>
        <w:pStyle w:val="Texto"/>
        <w:spacing w:line="258" w:lineRule="exact"/>
        <w:rPr>
          <w:b/>
        </w:rPr>
      </w:pPr>
      <w:r w:rsidRPr="0023334C">
        <w:rPr>
          <w:b/>
        </w:rPr>
        <w:t>De los tipos de evaluación</w:t>
      </w:r>
    </w:p>
    <w:p w:rsidR="008B2CD2" w:rsidRDefault="008B2CD2" w:rsidP="00017439">
      <w:pPr>
        <w:pStyle w:val="ROMANOS"/>
        <w:spacing w:line="258" w:lineRule="exact"/>
      </w:pPr>
      <w:r w:rsidRPr="007C5E68">
        <w:rPr>
          <w:lang w:val="es-MX"/>
        </w:rPr>
        <w:t>11.</w:t>
      </w:r>
      <w:r w:rsidRPr="007C5E68">
        <w:rPr>
          <w:lang w:val="es-MX"/>
        </w:rPr>
        <w:tab/>
      </w:r>
      <w:r w:rsidRPr="0023334C">
        <w:t>Para garantizar la evaluación orientada a resultados y retroalimentar el SED, los entes públicos podrán aplicar los tipos de evaluación determinados en el numeral Décimo Sexto de los Lineamientos de Evaluación de la APF.</w:t>
      </w:r>
    </w:p>
    <w:p w:rsidR="008B2CD2" w:rsidRDefault="008B2CD2" w:rsidP="00017439">
      <w:pPr>
        <w:pStyle w:val="ROMANOS"/>
        <w:spacing w:line="258" w:lineRule="exact"/>
      </w:pPr>
      <w:r w:rsidRPr="007C5E68">
        <w:rPr>
          <w:lang w:val="es-MX"/>
        </w:rPr>
        <w:t>12.</w:t>
      </w:r>
      <w:r w:rsidRPr="007C5E68">
        <w:rPr>
          <w:lang w:val="es-MX"/>
        </w:rPr>
        <w:tab/>
      </w:r>
      <w:r w:rsidRPr="0023334C">
        <w:t>Las evaluaciones de los programas de los entes públicos se llevarán a cabo por instituciones académicas y de investigación, personas físicas o morales especializadas en la materia u organismos especializados, de carácter</w:t>
      </w:r>
      <w:r w:rsidR="00CE3103">
        <w:t xml:space="preserve"> </w:t>
      </w:r>
      <w:r w:rsidRPr="0023334C">
        <w:t>nacional</w:t>
      </w:r>
      <w:r w:rsidR="00CE3103">
        <w:t xml:space="preserve"> </w:t>
      </w:r>
      <w:r w:rsidRPr="0023334C">
        <w:t>o</w:t>
      </w:r>
      <w:r w:rsidR="00CE3103">
        <w:t xml:space="preserve"> </w:t>
      </w:r>
      <w:r w:rsidRPr="0023334C">
        <w:t>internacional,</w:t>
      </w:r>
      <w:r w:rsidR="00CE3103">
        <w:t xml:space="preserve"> </w:t>
      </w:r>
      <w:r w:rsidRPr="0023334C">
        <w:t>que</w:t>
      </w:r>
      <w:r w:rsidR="00CE3103">
        <w:t xml:space="preserve"> </w:t>
      </w:r>
      <w:r w:rsidRPr="0023334C">
        <w:t>cuenten</w:t>
      </w:r>
      <w:r w:rsidR="00CE3103">
        <w:t xml:space="preserve"> </w:t>
      </w:r>
      <w:r w:rsidRPr="0023334C">
        <w:t>con</w:t>
      </w:r>
      <w:r w:rsidR="00CE3103">
        <w:t xml:space="preserve"> </w:t>
      </w:r>
      <w:r w:rsidRPr="0023334C">
        <w:t>reconocimiento</w:t>
      </w:r>
      <w:r w:rsidR="00CE3103">
        <w:t xml:space="preserve"> </w:t>
      </w:r>
      <w:r w:rsidRPr="0023334C">
        <w:t>y</w:t>
      </w:r>
      <w:r w:rsidR="00CE3103">
        <w:t xml:space="preserve"> </w:t>
      </w:r>
      <w:r w:rsidRPr="0023334C">
        <w:t>experiencia</w:t>
      </w:r>
      <w:r w:rsidR="00CE3103">
        <w:t xml:space="preserve"> </w:t>
      </w:r>
      <w:r w:rsidRPr="0023334C">
        <w:t>en</w:t>
      </w:r>
      <w:r w:rsidR="00CE3103">
        <w:t xml:space="preserve"> </w:t>
      </w:r>
      <w:r w:rsidRPr="0023334C">
        <w:t>la</w:t>
      </w:r>
      <w:r w:rsidR="00CE3103">
        <w:t xml:space="preserve"> </w:t>
      </w:r>
      <w:r w:rsidRPr="0023334C">
        <w:t>materia,</w:t>
      </w:r>
      <w:r w:rsidR="00CE3103">
        <w:t xml:space="preserve"> </w:t>
      </w:r>
      <w:r w:rsidRPr="0023334C">
        <w:t>en</w:t>
      </w:r>
      <w:r w:rsidR="00542CB0">
        <w:t xml:space="preserve"> </w:t>
      </w:r>
      <w:r w:rsidRPr="0023334C">
        <w:t>términos de las disposiciones aplicables y con cargo al presupuesto del Ente Público de que se trate, o del CONEVAL cuando éste así lo determine.</w:t>
      </w:r>
    </w:p>
    <w:p w:rsidR="008B2CD2" w:rsidRDefault="008B2CD2" w:rsidP="00017439">
      <w:pPr>
        <w:pStyle w:val="Texto"/>
        <w:spacing w:line="258" w:lineRule="exact"/>
        <w:rPr>
          <w:b/>
        </w:rPr>
      </w:pPr>
      <w:r w:rsidRPr="0023334C">
        <w:rPr>
          <w:b/>
        </w:rPr>
        <w:t>De la organización y coordinación</w:t>
      </w:r>
    </w:p>
    <w:p w:rsidR="008B2CD2" w:rsidRDefault="008B2CD2" w:rsidP="00017439">
      <w:pPr>
        <w:pStyle w:val="ROMANOS"/>
        <w:spacing w:line="258" w:lineRule="exact"/>
      </w:pPr>
      <w:r w:rsidRPr="007C5E68">
        <w:rPr>
          <w:lang w:val="es-MX"/>
        </w:rPr>
        <w:t>13.</w:t>
      </w:r>
      <w:r w:rsidRPr="007C5E68">
        <w:rPr>
          <w:lang w:val="es-MX"/>
        </w:rPr>
        <w:tab/>
      </w:r>
      <w:r w:rsidRPr="0023334C">
        <w:t>La contratación, operación y supervisión de la evaluación, deberá ser objetiva, imparcial, transparente e independiente.</w:t>
      </w:r>
    </w:p>
    <w:p w:rsidR="008B2CD2" w:rsidRDefault="008B2CD2" w:rsidP="00017439">
      <w:pPr>
        <w:pStyle w:val="ROMANOS"/>
        <w:spacing w:line="258" w:lineRule="exact"/>
      </w:pPr>
      <w:r w:rsidRPr="007C5E68">
        <w:rPr>
          <w:lang w:val="es-MX"/>
        </w:rPr>
        <w:t>14.</w:t>
      </w:r>
      <w:r w:rsidRPr="007C5E68">
        <w:rPr>
          <w:lang w:val="es-MX"/>
        </w:rPr>
        <w:tab/>
      </w:r>
      <w:r w:rsidRPr="0023334C">
        <w:t>Los entes públicos deberán registrar de manera específica para su plena transparencia y rendición de cuentas, el total de las erogaciones que se lleven a cabo para realizar las diferentes etapas de las evaluaciones.</w:t>
      </w:r>
    </w:p>
    <w:p w:rsidR="008B2CD2" w:rsidRDefault="008B2CD2" w:rsidP="00017439">
      <w:pPr>
        <w:pStyle w:val="Texto"/>
        <w:spacing w:line="258" w:lineRule="exact"/>
        <w:rPr>
          <w:b/>
        </w:rPr>
      </w:pPr>
      <w:r w:rsidRPr="0023334C">
        <w:rPr>
          <w:b/>
        </w:rPr>
        <w:t>De los TdR de las evaluaciones</w:t>
      </w:r>
    </w:p>
    <w:p w:rsidR="008B2CD2" w:rsidRDefault="008B2CD2" w:rsidP="00017439">
      <w:pPr>
        <w:pStyle w:val="ROMANOS"/>
        <w:spacing w:line="258" w:lineRule="exact"/>
      </w:pPr>
      <w:r w:rsidRPr="007C5E68">
        <w:rPr>
          <w:lang w:val="es-MX"/>
        </w:rPr>
        <w:t>15.</w:t>
      </w:r>
      <w:r w:rsidRPr="007C5E68">
        <w:rPr>
          <w:lang w:val="es-MX"/>
        </w:rPr>
        <w:tab/>
      </w:r>
      <w:r w:rsidRPr="0023334C">
        <w:t>Para cada evaluación se deberán elaborar TdR conforme a las características particulares de cada evaluación que incluyan al menos el objetivo de la evaluación, los alcances, metodología, perfil del equipo evaluador y productos esperados. Los TdR serán elaborados por la unidad administrativa responsable de la evaluación.</w:t>
      </w:r>
    </w:p>
    <w:p w:rsidR="008B2CD2" w:rsidRPr="0023334C" w:rsidRDefault="008B2CD2" w:rsidP="00017439">
      <w:pPr>
        <w:pStyle w:val="Texto"/>
        <w:spacing w:line="258" w:lineRule="exact"/>
      </w:pPr>
      <w:r w:rsidRPr="0023334C">
        <w:t>El informe de evaluación que elabore el evaluador externo deberá incluir un apartado en el que se expongan, de forma breve y resumida, las fortalezas y oportunidades, debilidades y amenazas, así como las recomendaciones de cada uno de los temas de la evaluación que hayan sido analizados.</w:t>
      </w:r>
    </w:p>
    <w:p w:rsidR="008B2CD2" w:rsidRDefault="008B2CD2" w:rsidP="00017439">
      <w:pPr>
        <w:pStyle w:val="Texto"/>
        <w:spacing w:line="258" w:lineRule="exact"/>
      </w:pPr>
      <w:r w:rsidRPr="0023334C">
        <w:t>A efectos de determinar los TdR, los entes públicos podrán considerar los elaborados por el Consejo Nacional para la Evaluación de Política de Desarrollo Social, la Secretaría de Hacienda y Crédito Público y la Secretaría de la Función Pública.</w:t>
      </w:r>
    </w:p>
    <w:p w:rsidR="00E41DDA" w:rsidRDefault="00E41DDA" w:rsidP="00017439">
      <w:pPr>
        <w:pStyle w:val="Texto"/>
        <w:spacing w:line="258" w:lineRule="exact"/>
        <w:rPr>
          <w:b/>
        </w:rPr>
      </w:pPr>
    </w:p>
    <w:p w:rsidR="008B2CD2" w:rsidRDefault="008B2CD2" w:rsidP="00017439">
      <w:pPr>
        <w:pStyle w:val="Texto"/>
        <w:spacing w:line="258" w:lineRule="exact"/>
        <w:rPr>
          <w:b/>
        </w:rPr>
      </w:pPr>
      <w:r w:rsidRPr="0023334C">
        <w:rPr>
          <w:b/>
        </w:rPr>
        <w:lastRenderedPageBreak/>
        <w:t>De los requisitos mínimos de elegibilidad para la contratación de los evaluadores externos</w:t>
      </w:r>
    </w:p>
    <w:p w:rsidR="008B2CD2" w:rsidRDefault="008B2CD2" w:rsidP="00017439">
      <w:pPr>
        <w:pStyle w:val="ROMANOS"/>
        <w:spacing w:line="258" w:lineRule="exact"/>
      </w:pPr>
      <w:r w:rsidRPr="007C5E68">
        <w:rPr>
          <w:lang w:val="es-MX"/>
        </w:rPr>
        <w:t>16.</w:t>
      </w:r>
      <w:r w:rsidRPr="007C5E68">
        <w:rPr>
          <w:lang w:val="es-MX"/>
        </w:rPr>
        <w:tab/>
      </w:r>
      <w:r w:rsidRPr="0023334C">
        <w:t>Los entes públicos deberán solicitar a los evaluadores externos interesados en realizar las evaluaciones a que se refieren los presentes lineamientos, los requisitos establecidos en el numeral Trigésimo Segundo de los Lineamientos de Evaluación de la APF.</w:t>
      </w:r>
    </w:p>
    <w:p w:rsidR="008B2CD2" w:rsidRDefault="008B2CD2" w:rsidP="00017439">
      <w:pPr>
        <w:pStyle w:val="Texto"/>
        <w:spacing w:line="258" w:lineRule="exact"/>
      </w:pPr>
      <w:r w:rsidRPr="0023334C">
        <w:t>Los procedimientos de contratación para las evaluaciones a que se refieren los presentes lineamientos, se sujetarán a las disposiciones aplicables a cada uno de los entes públicos.</w:t>
      </w:r>
    </w:p>
    <w:p w:rsidR="008B2CD2" w:rsidRDefault="008B2CD2" w:rsidP="00017439">
      <w:pPr>
        <w:pStyle w:val="Texto"/>
        <w:spacing w:line="258" w:lineRule="exact"/>
        <w:rPr>
          <w:b/>
        </w:rPr>
      </w:pPr>
      <w:r w:rsidRPr="0023334C">
        <w:rPr>
          <w:b/>
        </w:rPr>
        <w:t>Del seguimiento a los resultados y recomendaciones de las evaluaciones</w:t>
      </w:r>
    </w:p>
    <w:p w:rsidR="008B2CD2" w:rsidRPr="00E41DDA" w:rsidRDefault="008B2CD2" w:rsidP="00017439">
      <w:pPr>
        <w:pStyle w:val="ROMANOS"/>
        <w:spacing w:line="258" w:lineRule="exact"/>
      </w:pPr>
      <w:r w:rsidRPr="00E41DDA">
        <w:rPr>
          <w:lang w:val="es-MX"/>
        </w:rPr>
        <w:t>17.</w:t>
      </w:r>
      <w:r w:rsidRPr="00E41DDA">
        <w:rPr>
          <w:lang w:val="es-MX"/>
        </w:rPr>
        <w:tab/>
      </w:r>
      <w:r w:rsidR="00953806" w:rsidRPr="00E41DDA">
        <w:t>Los entes públicos que realicen evaluaciones deberán dar seguimiento a los aspectos susceptibles de mejora derivados de las recomendaciones emitidas en dichas evaluaciones, atendiendo los mecanismos para el seguimiento a los aspectos susceptibles de mejora que correspondan.</w:t>
      </w:r>
    </w:p>
    <w:p w:rsidR="00953806" w:rsidRPr="00953806" w:rsidRDefault="00953806" w:rsidP="00953806">
      <w:pPr>
        <w:pStyle w:val="Texto"/>
        <w:spacing w:line="308" w:lineRule="exact"/>
        <w:ind w:firstLine="0"/>
        <w:jc w:val="right"/>
        <w:rPr>
          <w:i/>
          <w:color w:val="0000FF"/>
          <w:sz w:val="16"/>
          <w:szCs w:val="16"/>
        </w:rPr>
      </w:pPr>
      <w:r w:rsidRPr="00E41DDA">
        <w:rPr>
          <w:i/>
          <w:color w:val="0000FF"/>
          <w:sz w:val="16"/>
          <w:szCs w:val="16"/>
        </w:rPr>
        <w:t xml:space="preserve">Párrafo reformado DOF </w:t>
      </w:r>
      <w:r w:rsidR="00E41DDA" w:rsidRPr="00E41DDA">
        <w:rPr>
          <w:i/>
          <w:color w:val="0000FF"/>
          <w:sz w:val="16"/>
          <w:szCs w:val="16"/>
        </w:rPr>
        <w:t>23-12-</w:t>
      </w:r>
      <w:r w:rsidRPr="00E41DDA">
        <w:rPr>
          <w:i/>
          <w:color w:val="0000FF"/>
          <w:sz w:val="16"/>
          <w:szCs w:val="16"/>
        </w:rPr>
        <w:t>2015</w:t>
      </w:r>
    </w:p>
    <w:p w:rsidR="008B2CD2" w:rsidRDefault="008B2CD2" w:rsidP="00017439">
      <w:pPr>
        <w:pStyle w:val="Texto"/>
        <w:spacing w:line="258" w:lineRule="exact"/>
        <w:rPr>
          <w:b/>
        </w:rPr>
      </w:pPr>
      <w:r w:rsidRPr="0023334C">
        <w:rPr>
          <w:b/>
        </w:rPr>
        <w:t>De la difusión de los programas, las evaluaciones y sus resultados</w:t>
      </w:r>
    </w:p>
    <w:p w:rsidR="009220C1" w:rsidRDefault="008B2CD2" w:rsidP="00017439">
      <w:pPr>
        <w:pStyle w:val="ROMANOS"/>
        <w:spacing w:line="258" w:lineRule="exact"/>
      </w:pPr>
      <w:r w:rsidRPr="007C5E68">
        <w:rPr>
          <w:lang w:val="es-MX"/>
        </w:rPr>
        <w:t>18.</w:t>
      </w:r>
      <w:r w:rsidRPr="007C5E68">
        <w:rPr>
          <w:lang w:val="es-MX"/>
        </w:rPr>
        <w:tab/>
      </w:r>
      <w:r w:rsidRPr="0023334C">
        <w:t>Los entes públicos deberán publicar las evaluaciones realizadas en sus respectivas páginas de Internet a más tardar a los 30 días posteriores a la conclusión de las mismas. Asimismo deberán difundir en sus páginas de Internet, en un lugar visible y de fácil acceso, la información a que se refiere el Anexo 1 de los presentes lineamientos.</w:t>
      </w:r>
    </w:p>
    <w:p w:rsidR="008B2CD2" w:rsidRPr="0023334C" w:rsidRDefault="008B2CD2" w:rsidP="00017439">
      <w:pPr>
        <w:pStyle w:val="ROMANOS"/>
        <w:spacing w:line="252" w:lineRule="exact"/>
        <w:ind w:left="0" w:firstLine="288"/>
        <w:jc w:val="center"/>
        <w:rPr>
          <w:b/>
        </w:rPr>
      </w:pPr>
      <w:r w:rsidRPr="0023334C">
        <w:rPr>
          <w:b/>
        </w:rPr>
        <w:t>Anexo 1</w:t>
      </w:r>
    </w:p>
    <w:p w:rsidR="008B2CD2" w:rsidRPr="0023334C" w:rsidRDefault="008B2CD2" w:rsidP="00017439">
      <w:pPr>
        <w:pStyle w:val="Texto"/>
        <w:spacing w:line="252" w:lineRule="exact"/>
        <w:ind w:firstLine="0"/>
        <w:jc w:val="center"/>
      </w:pPr>
      <w:r w:rsidRPr="0023334C">
        <w:rPr>
          <w:b/>
        </w:rPr>
        <w:t>Formato para la Difusión de los Resultados de las Evaluaciones</w:t>
      </w: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542CB0" w:rsidRPr="00542CB0" w:rsidTr="007F01DB">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542CB0" w:rsidRPr="00542CB0" w:rsidRDefault="00542CB0"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1.1 Nombre de la evaluación: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1.2 Fecha de inicio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1.3 Fecha de término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1.4 Nombre de la persona responsable de darle seguimiento a la evaluación y</w:t>
            </w:r>
            <w:r w:rsidR="00CE3103" w:rsidRPr="00542CB0">
              <w:rPr>
                <w:color w:val="000000"/>
                <w:sz w:val="16"/>
                <w:szCs w:val="16"/>
                <w:lang w:eastAsia="es-MX"/>
              </w:rPr>
              <w:t xml:space="preserve"> </w:t>
            </w:r>
            <w:r w:rsidRPr="00542CB0">
              <w:rPr>
                <w:color w:val="000000"/>
                <w:sz w:val="16"/>
                <w:szCs w:val="16"/>
                <w:lang w:eastAsia="es-MX"/>
              </w:rPr>
              <w:t>nombre de la unidad administrativa a la que pertenece:</w:t>
            </w:r>
          </w:p>
        </w:tc>
      </w:tr>
      <w:tr w:rsidR="008B2CD2" w:rsidRPr="00542CB0" w:rsidTr="00542CB0">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Nombre:</w:t>
            </w:r>
          </w:p>
        </w:tc>
        <w:tc>
          <w:tcPr>
            <w:tcW w:w="4368"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Unidad administrativa: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1.6 Objetivos específicos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1.7 Metodología utilizada en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Instrumentos de recolección de información: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Cuestionarios__</w:t>
            </w:r>
            <w:r w:rsidR="00CE3103" w:rsidRPr="00542CB0">
              <w:rPr>
                <w:color w:val="000000"/>
                <w:sz w:val="16"/>
                <w:szCs w:val="16"/>
                <w:lang w:eastAsia="es-MX"/>
              </w:rPr>
              <w:t xml:space="preserve"> </w:t>
            </w:r>
            <w:r w:rsidRPr="00542CB0">
              <w:rPr>
                <w:color w:val="000000"/>
                <w:sz w:val="16"/>
                <w:szCs w:val="16"/>
                <w:lang w:eastAsia="es-MX"/>
              </w:rPr>
              <w:t>Entrevistas__</w:t>
            </w:r>
            <w:r w:rsidR="00CE3103" w:rsidRPr="00542CB0">
              <w:rPr>
                <w:color w:val="000000"/>
                <w:sz w:val="16"/>
                <w:szCs w:val="16"/>
                <w:lang w:eastAsia="es-MX"/>
              </w:rPr>
              <w:t xml:space="preserve"> </w:t>
            </w:r>
            <w:r w:rsidRPr="00542CB0">
              <w:rPr>
                <w:color w:val="000000"/>
                <w:sz w:val="16"/>
                <w:szCs w:val="16"/>
                <w:lang w:eastAsia="es-MX"/>
              </w:rPr>
              <w:t>Formatos__</w:t>
            </w:r>
            <w:r w:rsidR="00CE3103" w:rsidRPr="00542CB0">
              <w:rPr>
                <w:color w:val="000000"/>
                <w:sz w:val="16"/>
                <w:szCs w:val="16"/>
                <w:lang w:eastAsia="es-MX"/>
              </w:rPr>
              <w:t xml:space="preserve"> </w:t>
            </w:r>
            <w:r w:rsidRPr="00542CB0">
              <w:rPr>
                <w:color w:val="000000"/>
                <w:sz w:val="16"/>
                <w:szCs w:val="16"/>
                <w:lang w:eastAsia="es-MX"/>
              </w:rPr>
              <w:t>Otros__</w:t>
            </w:r>
            <w:r w:rsidR="00CE3103" w:rsidRPr="00542CB0">
              <w:rPr>
                <w:color w:val="000000"/>
                <w:sz w:val="16"/>
                <w:szCs w:val="16"/>
                <w:lang w:eastAsia="es-MX"/>
              </w:rPr>
              <w:t xml:space="preserve"> </w:t>
            </w:r>
            <w:r w:rsidR="00542CB0">
              <w:rPr>
                <w:color w:val="000000"/>
                <w:sz w:val="16"/>
                <w:szCs w:val="16"/>
                <w:lang w:eastAsia="es-MX"/>
              </w:rPr>
              <w:t>Especifique:</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Descripción de las técnicas y modelos utilizados: </w:t>
            </w:r>
          </w:p>
        </w:tc>
      </w:tr>
      <w:tr w:rsidR="008B2CD2" w:rsidRPr="00542CB0" w:rsidTr="009220C1">
        <w:trPr>
          <w:trHeight w:val="144"/>
        </w:trPr>
        <w:tc>
          <w:tcPr>
            <w:tcW w:w="939" w:type="dxa"/>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w:t>
            </w:r>
          </w:p>
        </w:tc>
        <w:tc>
          <w:tcPr>
            <w:tcW w:w="7773" w:type="dxa"/>
            <w:gridSpan w:val="3"/>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r w:rsidR="008B2CD2" w:rsidRPr="00542CB0" w:rsidTr="007F01DB">
        <w:trPr>
          <w:trHeight w:val="144"/>
        </w:trPr>
        <w:tc>
          <w:tcPr>
            <w:tcW w:w="7585" w:type="dxa"/>
            <w:gridSpan w:val="3"/>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2. </w:t>
            </w:r>
            <w:r w:rsidRPr="009220C1">
              <w:rPr>
                <w:rFonts w:ascii="Arial Negrita" w:hAnsi="Arial Negrita"/>
                <w:b/>
                <w:smallCaps/>
                <w:color w:val="000000"/>
                <w:sz w:val="16"/>
                <w:szCs w:val="16"/>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953806">
            <w:pPr>
              <w:pStyle w:val="Texto"/>
              <w:spacing w:line="252" w:lineRule="exact"/>
              <w:ind w:firstLine="0"/>
              <w:rPr>
                <w:color w:val="000000"/>
                <w:sz w:val="16"/>
                <w:szCs w:val="16"/>
                <w:lang w:eastAsia="es-MX"/>
              </w:rPr>
            </w:pPr>
            <w:r w:rsidRPr="00542CB0">
              <w:rPr>
                <w:color w:val="000000"/>
                <w:sz w:val="16"/>
                <w:szCs w:val="16"/>
                <w:lang w:eastAsia="es-MX"/>
              </w:rPr>
              <w:t>2.1 Describir los hallazgos más relevantes de la evaluación:</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 Señalar cuáles son las principales Fortalezas, Oportunidades, Debilidades y Amenazas (FODA), de acuerdo con los temas del programa, estrategia o instituciones.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2.2.1 Fortalezas: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2.2.2 Oportunidades: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2.2.3 Debilidades: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2.2.4 Amenazas:</w:t>
            </w:r>
          </w:p>
        </w:tc>
      </w:tr>
    </w:tbl>
    <w:p w:rsidR="00DD11FA" w:rsidRDefault="00DD11FA" w:rsidP="00017439">
      <w:pPr>
        <w:pStyle w:val="Texto"/>
        <w:spacing w:line="252"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3.1 Describir brevemente las conclusiones de la evaluación: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3.2 Describir las recomendaciones de acuerdo a su relevancia:</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4: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5: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6: </w:t>
            </w:r>
          </w:p>
        </w:tc>
      </w:tr>
      <w:tr w:rsidR="008B2CD2" w:rsidRPr="00542CB0" w:rsidTr="00017439">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7: </w:t>
            </w:r>
          </w:p>
        </w:tc>
      </w:tr>
      <w:tr w:rsidR="008B2CD2" w:rsidRPr="00542CB0" w:rsidTr="00017439">
        <w:trPr>
          <w:trHeight w:val="144"/>
        </w:trPr>
        <w:tc>
          <w:tcPr>
            <w:tcW w:w="547"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2209"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88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63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238"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086"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122"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bl>
    <w:p w:rsidR="00017439" w:rsidRDefault="00017439" w:rsidP="00017439">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4.2 Cargo:</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4.3 Institución a la que pertenece:</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4.4 Principales colaboradores: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4.5 Correo electrónico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4.6 Teléfono (con clave lada):</w:t>
            </w:r>
          </w:p>
        </w:tc>
      </w:tr>
      <w:tr w:rsidR="008B2CD2" w:rsidRPr="00542CB0" w:rsidTr="00017439">
        <w:trPr>
          <w:trHeight w:val="144"/>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gridSpan w:val="2"/>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5.2 Siglas:</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Poder Ejecutivo___</w:t>
            </w:r>
            <w:r w:rsidR="00CE3103" w:rsidRPr="00542CB0">
              <w:rPr>
                <w:color w:val="000000"/>
                <w:sz w:val="16"/>
                <w:szCs w:val="16"/>
                <w:lang w:eastAsia="es-MX"/>
              </w:rPr>
              <w:t xml:space="preserve"> </w:t>
            </w:r>
            <w:r w:rsidRPr="00542CB0">
              <w:rPr>
                <w:color w:val="000000"/>
                <w:sz w:val="16"/>
                <w:szCs w:val="16"/>
                <w:lang w:eastAsia="es-MX"/>
              </w:rPr>
              <w:t>Poder Legislativo___</w:t>
            </w:r>
            <w:r w:rsidR="00CE3103" w:rsidRPr="00542CB0">
              <w:rPr>
                <w:color w:val="000000"/>
                <w:sz w:val="16"/>
                <w:szCs w:val="16"/>
                <w:lang w:eastAsia="es-MX"/>
              </w:rPr>
              <w:t xml:space="preserve"> </w:t>
            </w:r>
            <w:r w:rsidRPr="00542CB0">
              <w:rPr>
                <w:color w:val="000000"/>
                <w:sz w:val="16"/>
                <w:szCs w:val="16"/>
                <w:lang w:eastAsia="es-MX"/>
              </w:rPr>
              <w:t>Poder Judicial___</w:t>
            </w:r>
            <w:r w:rsidR="00CE3103" w:rsidRPr="00542CB0">
              <w:rPr>
                <w:color w:val="000000"/>
                <w:sz w:val="16"/>
                <w:szCs w:val="16"/>
                <w:lang w:eastAsia="es-MX"/>
              </w:rPr>
              <w:t xml:space="preserve"> </w:t>
            </w:r>
            <w:r w:rsidRPr="00542CB0">
              <w:rPr>
                <w:color w:val="000000"/>
                <w:sz w:val="16"/>
                <w:szCs w:val="16"/>
                <w:lang w:eastAsia="es-MX"/>
              </w:rPr>
              <w:t>Ente Autónomo___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04156A">
              <w:rPr>
                <w:color w:val="000000"/>
                <w:sz w:val="16"/>
                <w:szCs w:val="16"/>
                <w:lang w:eastAsia="es-MX"/>
              </w:rPr>
              <w:t>A</w:t>
            </w:r>
            <w:r w:rsidRPr="00542CB0">
              <w:rPr>
                <w:color w:val="000000"/>
                <w:sz w:val="16"/>
                <w:szCs w:val="16"/>
                <w:lang w:eastAsia="es-MX"/>
              </w:rPr>
              <w:t>mbito gubernamental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Federal___</w:t>
            </w:r>
            <w:r w:rsidR="00CE3103" w:rsidRPr="00542CB0">
              <w:rPr>
                <w:color w:val="000000"/>
                <w:sz w:val="16"/>
                <w:szCs w:val="16"/>
                <w:lang w:eastAsia="es-MX"/>
              </w:rPr>
              <w:t xml:space="preserve"> </w:t>
            </w:r>
            <w:r w:rsidRPr="00542CB0">
              <w:rPr>
                <w:color w:val="000000"/>
                <w:sz w:val="16"/>
                <w:szCs w:val="16"/>
                <w:lang w:eastAsia="es-MX"/>
              </w:rPr>
              <w:t>Estatal___</w:t>
            </w:r>
            <w:r w:rsidR="00CE3103" w:rsidRPr="00542CB0">
              <w:rPr>
                <w:color w:val="000000"/>
                <w:sz w:val="16"/>
                <w:szCs w:val="16"/>
                <w:lang w:eastAsia="es-MX"/>
              </w:rPr>
              <w:t xml:space="preserve"> </w:t>
            </w:r>
            <w:r w:rsidRPr="00542CB0">
              <w:rPr>
                <w:color w:val="000000"/>
                <w:sz w:val="16"/>
                <w:szCs w:val="16"/>
                <w:lang w:eastAsia="es-MX"/>
              </w:rPr>
              <w:t>Local___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 Nombre de la(s) unidad(es) administrativa(s) y de (los) titular(es) a cargo del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5.6.1 Nombre(s) de la(s) unidad(es) administrativa(s) a cargo de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5.6.2 Nombre(s) de (los) titular(es) de la(s) unidad(es) administrativa(s) a cargo de (los) programa(s) (nombre completo, correo electrónico y teléfono con clave lada):</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DD11FA">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Nombre:</w:t>
            </w:r>
          </w:p>
        </w:tc>
        <w:tc>
          <w:tcPr>
            <w:tcW w:w="4747" w:type="dxa"/>
            <w:gridSpan w:val="5"/>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Unidad administrativa:</w:t>
            </w:r>
          </w:p>
        </w:tc>
      </w:tr>
    </w:tbl>
    <w:p w:rsidR="00DD11FA" w:rsidRPr="00542CB0" w:rsidRDefault="00DD11FA" w:rsidP="00017439">
      <w:pPr>
        <w:pStyle w:val="Texto"/>
        <w:tabs>
          <w:tab w:val="left" w:pos="1067"/>
          <w:tab w:val="left" w:pos="4062"/>
          <w:tab w:val="left" w:pos="4222"/>
          <w:tab w:val="left" w:pos="6556"/>
          <w:tab w:val="left" w:pos="7780"/>
        </w:tabs>
        <w:spacing w:line="268" w:lineRule="exact"/>
        <w:ind w:left="144" w:firstLine="0"/>
        <w:jc w:val="left"/>
        <w:rPr>
          <w:color w:val="000000"/>
          <w:sz w:val="16"/>
          <w:szCs w:val="16"/>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8B2CD2" w:rsidRPr="008A7F8A" w:rsidTr="00DD11FA">
        <w:trPr>
          <w:trHeight w:val="20"/>
        </w:trPr>
        <w:tc>
          <w:tcPr>
            <w:tcW w:w="7590" w:type="dxa"/>
            <w:gridSpan w:val="6"/>
            <w:tcBorders>
              <w:top w:val="single" w:sz="4"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lastRenderedPageBreak/>
              <w:t>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6.1.1 Adjudicación Directa___</w:t>
            </w:r>
            <w:r w:rsidR="00CE3103" w:rsidRPr="00542CB0">
              <w:rPr>
                <w:color w:val="000000"/>
                <w:sz w:val="16"/>
                <w:szCs w:val="16"/>
                <w:lang w:eastAsia="es-MX"/>
              </w:rPr>
              <w:t xml:space="preserve"> </w:t>
            </w:r>
            <w:r w:rsidRPr="00542CB0">
              <w:rPr>
                <w:color w:val="000000"/>
                <w:sz w:val="16"/>
                <w:szCs w:val="16"/>
                <w:lang w:eastAsia="es-MX"/>
              </w:rPr>
              <w:t>6.1.2 Invitación a tres___ 6.1.3 Licitación Pública Nacional___</w:t>
            </w:r>
          </w:p>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6.2</w:t>
            </w:r>
            <w:r w:rsidR="00CE3103" w:rsidRPr="00542CB0">
              <w:rPr>
                <w:color w:val="000000"/>
                <w:sz w:val="16"/>
                <w:szCs w:val="16"/>
                <w:lang w:eastAsia="es-MX"/>
              </w:rPr>
              <w:t xml:space="preserve"> </w:t>
            </w:r>
            <w:r w:rsidRPr="00542CB0">
              <w:rPr>
                <w:color w:val="000000"/>
                <w:sz w:val="16"/>
                <w:szCs w:val="16"/>
                <w:lang w:eastAsia="es-MX"/>
              </w:rPr>
              <w:t>Unidad administrativa responsable de contratar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6.3</w:t>
            </w:r>
            <w:r w:rsidR="00CE3103" w:rsidRPr="00542CB0">
              <w:rPr>
                <w:color w:val="000000"/>
                <w:sz w:val="16"/>
                <w:szCs w:val="16"/>
                <w:lang w:eastAsia="es-MX"/>
              </w:rPr>
              <w:t xml:space="preserve"> </w:t>
            </w:r>
            <w:r w:rsidRPr="00542CB0">
              <w:rPr>
                <w:color w:val="000000"/>
                <w:sz w:val="16"/>
                <w:szCs w:val="16"/>
                <w:lang w:eastAsia="es-MX"/>
              </w:rPr>
              <w:t>Costo total de la evaluación:</w:t>
            </w:r>
            <w:r w:rsidR="00CE3103" w:rsidRPr="00542CB0">
              <w:rPr>
                <w:color w:val="000000"/>
                <w:sz w:val="16"/>
                <w:szCs w:val="16"/>
                <w:lang w:eastAsia="es-MX"/>
              </w:rPr>
              <w:t xml:space="preserve"> </w:t>
            </w:r>
            <w:r w:rsidRPr="00542CB0">
              <w:rPr>
                <w:color w:val="000000"/>
                <w:sz w:val="16"/>
                <w:szCs w:val="16"/>
                <w:lang w:eastAsia="es-MX"/>
              </w:rPr>
              <w:t xml:space="preserve">$ </w:t>
            </w:r>
          </w:p>
        </w:tc>
      </w:tr>
      <w:tr w:rsidR="008B2CD2" w:rsidRPr="00542CB0" w:rsidTr="00E91D16">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6.4</w:t>
            </w:r>
            <w:r w:rsidR="00CE3103" w:rsidRPr="00542CB0">
              <w:rPr>
                <w:color w:val="000000"/>
                <w:sz w:val="16"/>
                <w:szCs w:val="16"/>
                <w:lang w:eastAsia="es-MX"/>
              </w:rPr>
              <w:t xml:space="preserve"> </w:t>
            </w:r>
            <w:r w:rsidRPr="00542CB0">
              <w:rPr>
                <w:color w:val="000000"/>
                <w:sz w:val="16"/>
                <w:szCs w:val="16"/>
                <w:lang w:eastAsia="es-MX"/>
              </w:rPr>
              <w:t>Fuente de Financiamiento : </w:t>
            </w:r>
          </w:p>
        </w:tc>
      </w:tr>
      <w:tr w:rsidR="008B2CD2" w:rsidRPr="00542CB0" w:rsidTr="00017439">
        <w:trPr>
          <w:trHeight w:val="20"/>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8A7F8A" w:rsidTr="009220C1">
        <w:trPr>
          <w:trHeight w:val="20"/>
        </w:trPr>
        <w:tc>
          <w:tcPr>
            <w:tcW w:w="4636" w:type="dxa"/>
            <w:gridSpan w:val="3"/>
            <w:tcBorders>
              <w:top w:val="single" w:sz="6"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7.1</w:t>
            </w:r>
            <w:r w:rsidR="00CE3103" w:rsidRPr="00542CB0">
              <w:rPr>
                <w:color w:val="000000"/>
                <w:sz w:val="16"/>
                <w:szCs w:val="16"/>
                <w:lang w:eastAsia="es-MX"/>
              </w:rPr>
              <w:t xml:space="preserve"> </w:t>
            </w:r>
            <w:r w:rsidRPr="00542CB0">
              <w:rPr>
                <w:color w:val="000000"/>
                <w:sz w:val="16"/>
                <w:szCs w:val="16"/>
                <w:lang w:eastAsia="es-MX"/>
              </w:rPr>
              <w:t>Difusión en internet de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7.2</w:t>
            </w:r>
            <w:r w:rsidR="00CE3103" w:rsidRPr="00542CB0">
              <w:rPr>
                <w:color w:val="000000"/>
                <w:sz w:val="16"/>
                <w:szCs w:val="16"/>
                <w:lang w:eastAsia="es-MX"/>
              </w:rPr>
              <w:t xml:space="preserve"> </w:t>
            </w:r>
            <w:r w:rsidRPr="00542CB0">
              <w:rPr>
                <w:color w:val="000000"/>
                <w:sz w:val="16"/>
                <w:szCs w:val="16"/>
                <w:lang w:eastAsia="es-MX"/>
              </w:rPr>
              <w:t>Difusión en internet del formato:</w:t>
            </w:r>
          </w:p>
        </w:tc>
      </w:tr>
    </w:tbl>
    <w:p w:rsidR="008B2CD2" w:rsidRDefault="008B2CD2" w:rsidP="00017439">
      <w:pPr>
        <w:pStyle w:val="Texto"/>
        <w:spacing w:line="14" w:lineRule="exact"/>
        <w:rPr>
          <w:b/>
        </w:rPr>
      </w:pPr>
    </w:p>
    <w:p w:rsidR="008B2CD2" w:rsidRPr="0023334C" w:rsidRDefault="008B2CD2" w:rsidP="00017439">
      <w:pPr>
        <w:pStyle w:val="Texto"/>
        <w:spacing w:after="99"/>
        <w:ind w:firstLine="0"/>
        <w:jc w:val="center"/>
        <w:rPr>
          <w:b/>
        </w:rPr>
      </w:pPr>
      <w:r w:rsidRPr="0023334C">
        <w:rPr>
          <w:b/>
        </w:rPr>
        <w:t>Instructivo para el llenado del formato para la difusión de los resultados de las evaluaciones.</w:t>
      </w:r>
    </w:p>
    <w:p w:rsidR="008B2CD2" w:rsidRPr="0023334C" w:rsidRDefault="00542CB0" w:rsidP="00017439">
      <w:pPr>
        <w:pStyle w:val="Texto"/>
        <w:spacing w:after="99"/>
        <w:rPr>
          <w:b/>
        </w:rPr>
      </w:pPr>
      <w:r>
        <w:rPr>
          <w:b/>
        </w:rPr>
        <w:t>Objetivo</w:t>
      </w:r>
    </w:p>
    <w:p w:rsidR="008B2CD2" w:rsidRDefault="008B2CD2" w:rsidP="00017439">
      <w:pPr>
        <w:pStyle w:val="Texto"/>
        <w:spacing w:after="99"/>
      </w:pPr>
      <w:r w:rsidRPr="0023334C">
        <w:t>Establecer las directrices para requisitar el Formato al que hace referencia el Anexo 1 de los Lineamientos para la homologación y estandarización de las evaluaciones de los entes públicos.</w:t>
      </w:r>
    </w:p>
    <w:p w:rsidR="008B2CD2" w:rsidRDefault="008B2CD2" w:rsidP="00017439">
      <w:pPr>
        <w:pStyle w:val="Texto"/>
        <w:spacing w:after="99"/>
        <w:rPr>
          <w:b/>
        </w:rPr>
      </w:pPr>
      <w:r w:rsidRPr="007C5E68">
        <w:rPr>
          <w:b/>
          <w:lang w:val="es-MX"/>
        </w:rPr>
        <w:t>1.</w:t>
      </w:r>
      <w:r w:rsidRPr="007C5E68">
        <w:rPr>
          <w:b/>
          <w:lang w:val="es-MX"/>
        </w:rPr>
        <w:tab/>
      </w:r>
      <w:r w:rsidRPr="0023334C">
        <w:rPr>
          <w:b/>
        </w:rPr>
        <w:t>Descripción de la evaluación</w:t>
      </w:r>
    </w:p>
    <w:p w:rsidR="008B2CD2" w:rsidRDefault="00E91D16" w:rsidP="00017439">
      <w:pPr>
        <w:pStyle w:val="ROMANOS"/>
        <w:spacing w:after="99"/>
      </w:pPr>
      <w:r>
        <w:tab/>
      </w:r>
      <w:r w:rsidR="008B2CD2" w:rsidRPr="0023334C">
        <w:t>Para cada evaluación contemplada en el programa anual de evaluaciones se deberá informar lo siguiente:</w:t>
      </w:r>
    </w:p>
    <w:p w:rsidR="008B2CD2" w:rsidRPr="0023334C" w:rsidRDefault="008B2CD2" w:rsidP="00017439">
      <w:pPr>
        <w:pStyle w:val="Texto"/>
        <w:spacing w:after="99"/>
        <w:ind w:left="1166" w:hanging="446"/>
        <w:rPr>
          <w:b/>
        </w:rPr>
      </w:pPr>
      <w:r w:rsidRPr="007C5E68">
        <w:rPr>
          <w:b/>
          <w:lang w:val="es-MX"/>
        </w:rPr>
        <w:t>1.1</w:t>
      </w:r>
      <w:r w:rsidRPr="007C5E68">
        <w:rPr>
          <w:b/>
          <w:lang w:val="es-MX"/>
        </w:rPr>
        <w:tab/>
      </w:r>
      <w:r w:rsidRPr="0023334C">
        <w:rPr>
          <w:b/>
        </w:rPr>
        <w:t>Nombre de la evaluación</w:t>
      </w:r>
    </w:p>
    <w:p w:rsidR="008B2CD2" w:rsidRPr="0023334C" w:rsidRDefault="00E91D16" w:rsidP="00017439">
      <w:pPr>
        <w:pStyle w:val="Texto"/>
        <w:spacing w:after="99"/>
        <w:ind w:left="1166" w:hanging="446"/>
      </w:pPr>
      <w:r>
        <w:tab/>
      </w:r>
      <w:r w:rsidR="008B2CD2" w:rsidRPr="0023334C">
        <w:t>Especificar el tipo de evaluación que se aplicó, de conformidad con lo establecido en el numeral 7 “De los Tipos de Evaluación” de los Lineamientos para la homologación y estandarización de las evaluaciones de los entes públicos.</w:t>
      </w:r>
    </w:p>
    <w:p w:rsidR="008B2CD2" w:rsidRPr="0023334C" w:rsidRDefault="008B2CD2" w:rsidP="00017439">
      <w:pPr>
        <w:pStyle w:val="Texto"/>
        <w:spacing w:after="99"/>
        <w:ind w:left="1170" w:hanging="450"/>
        <w:rPr>
          <w:b/>
        </w:rPr>
      </w:pPr>
      <w:r w:rsidRPr="007C5E68">
        <w:rPr>
          <w:b/>
          <w:lang w:val="es-MX"/>
        </w:rPr>
        <w:t>1.2</w:t>
      </w:r>
      <w:r w:rsidRPr="007C5E68">
        <w:rPr>
          <w:b/>
          <w:lang w:val="es-MX"/>
        </w:rPr>
        <w:tab/>
      </w:r>
      <w:r w:rsidRPr="0023334C">
        <w:rPr>
          <w:b/>
        </w:rPr>
        <w:t>Fecha de inicio de la evaluación (dd/mm/aaaa)</w:t>
      </w:r>
    </w:p>
    <w:p w:rsidR="008B2CD2" w:rsidRPr="0023334C" w:rsidRDefault="008B2CD2" w:rsidP="00017439">
      <w:pPr>
        <w:pStyle w:val="Texto"/>
        <w:spacing w:after="99"/>
        <w:ind w:left="1170" w:firstLine="0"/>
      </w:pPr>
      <w:r w:rsidRPr="0023334C">
        <w:t>Se deberá establecer la fecha de inicio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1.3</w:t>
      </w:r>
      <w:r w:rsidRPr="007C5E68">
        <w:rPr>
          <w:b/>
          <w:lang w:val="es-MX"/>
        </w:rPr>
        <w:tab/>
      </w:r>
      <w:r w:rsidRPr="0023334C">
        <w:rPr>
          <w:b/>
        </w:rPr>
        <w:t>Fecha de término de la evaluación (dd/mm/aaaa)</w:t>
      </w:r>
    </w:p>
    <w:p w:rsidR="008B2CD2" w:rsidRPr="0023334C" w:rsidRDefault="008B2CD2" w:rsidP="00017439">
      <w:pPr>
        <w:pStyle w:val="Texto"/>
        <w:spacing w:after="99"/>
        <w:ind w:left="1170" w:firstLine="0"/>
      </w:pPr>
      <w:r w:rsidRPr="0023334C">
        <w:t>Se deberá establecer la fecha de término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1.4</w:t>
      </w:r>
      <w:r w:rsidRPr="007C5E68">
        <w:rPr>
          <w:b/>
          <w:lang w:val="es-MX"/>
        </w:rPr>
        <w:tab/>
      </w:r>
      <w:r w:rsidRPr="0023334C">
        <w:rPr>
          <w:b/>
        </w:rPr>
        <w:t>Nombre de la persona responsable de darle seguimiento a la evaluación y</w:t>
      </w:r>
      <w:r w:rsidR="00CE3103">
        <w:rPr>
          <w:b/>
        </w:rPr>
        <w:t xml:space="preserve"> </w:t>
      </w:r>
      <w:r w:rsidRPr="0023334C">
        <w:rPr>
          <w:b/>
        </w:rPr>
        <w:t>nombre de la unidad administrativa a la que pertenece</w:t>
      </w:r>
    </w:p>
    <w:p w:rsidR="008B2CD2" w:rsidRPr="0023334C" w:rsidRDefault="008B2CD2" w:rsidP="00017439">
      <w:pPr>
        <w:pStyle w:val="Texto"/>
        <w:spacing w:after="99"/>
        <w:ind w:left="1170" w:firstLine="0"/>
      </w:pPr>
      <w:r w:rsidRPr="0023334C">
        <w:t>Establecer los datos de la persona encargada de dar seguimiento a la evaluación, así como el nombre de la unidad administrativa de adscripción.</w:t>
      </w:r>
    </w:p>
    <w:p w:rsidR="008B2CD2" w:rsidRPr="0023334C" w:rsidRDefault="008B2CD2" w:rsidP="00017439">
      <w:pPr>
        <w:pStyle w:val="Texto"/>
        <w:spacing w:after="99"/>
        <w:ind w:left="1170" w:hanging="450"/>
        <w:rPr>
          <w:b/>
        </w:rPr>
      </w:pPr>
      <w:r w:rsidRPr="007C5E68">
        <w:rPr>
          <w:b/>
          <w:lang w:val="es-MX"/>
        </w:rPr>
        <w:t>1.5</w:t>
      </w:r>
      <w:r w:rsidRPr="007C5E68">
        <w:rPr>
          <w:b/>
          <w:lang w:val="es-MX"/>
        </w:rPr>
        <w:tab/>
      </w:r>
      <w:r w:rsidRPr="0023334C">
        <w:rPr>
          <w:b/>
        </w:rPr>
        <w:t>Ob</w:t>
      </w:r>
      <w:r w:rsidR="0009585C">
        <w:rPr>
          <w:b/>
        </w:rPr>
        <w:t>jetivo general de la evaluación</w:t>
      </w:r>
    </w:p>
    <w:p w:rsidR="008B2CD2" w:rsidRPr="0023334C" w:rsidRDefault="008B2CD2" w:rsidP="00017439">
      <w:pPr>
        <w:pStyle w:val="Texto"/>
        <w:spacing w:after="99"/>
        <w:ind w:left="1170" w:firstLine="0"/>
      </w:pPr>
      <w:r w:rsidRPr="0023334C">
        <w:t>Describir de manera breve y puntual el objetivo general de la evaluación.</w:t>
      </w:r>
    </w:p>
    <w:p w:rsidR="008B2CD2" w:rsidRPr="0023334C" w:rsidRDefault="008B2CD2" w:rsidP="00017439">
      <w:pPr>
        <w:pStyle w:val="Texto"/>
        <w:spacing w:after="99"/>
        <w:ind w:left="1170" w:hanging="450"/>
        <w:rPr>
          <w:b/>
        </w:rPr>
      </w:pPr>
      <w:r w:rsidRPr="007C5E68">
        <w:rPr>
          <w:b/>
          <w:lang w:val="es-MX"/>
        </w:rPr>
        <w:t>1.6</w:t>
      </w:r>
      <w:r w:rsidRPr="007C5E68">
        <w:rPr>
          <w:b/>
          <w:lang w:val="es-MX"/>
        </w:rPr>
        <w:tab/>
      </w:r>
      <w:r w:rsidRPr="0023334C">
        <w:rPr>
          <w:b/>
        </w:rPr>
        <w:t>Objetiv</w:t>
      </w:r>
      <w:r w:rsidR="0009585C">
        <w:rPr>
          <w:b/>
        </w:rPr>
        <w:t>os específicos de la evaluación</w:t>
      </w:r>
    </w:p>
    <w:p w:rsidR="008B2CD2" w:rsidRPr="0023334C" w:rsidRDefault="00513A47" w:rsidP="00017439">
      <w:pPr>
        <w:pStyle w:val="Texto"/>
        <w:spacing w:after="99"/>
        <w:ind w:left="1170" w:firstLine="0"/>
      </w:pPr>
      <w:r>
        <w:t>Describir cada uno</w:t>
      </w:r>
      <w:r w:rsidR="008B2CD2" w:rsidRPr="0023334C">
        <w:t xml:space="preserve"> de los objetivos específicos de la evaluación.</w:t>
      </w:r>
    </w:p>
    <w:p w:rsidR="008B2CD2" w:rsidRPr="0023334C" w:rsidRDefault="008B2CD2" w:rsidP="00017439">
      <w:pPr>
        <w:pStyle w:val="Texto"/>
        <w:spacing w:after="99"/>
        <w:ind w:left="1170" w:hanging="450"/>
        <w:rPr>
          <w:b/>
        </w:rPr>
      </w:pPr>
      <w:r w:rsidRPr="007C5E68">
        <w:rPr>
          <w:b/>
          <w:lang w:val="es-MX"/>
        </w:rPr>
        <w:t>1.7</w:t>
      </w:r>
      <w:r w:rsidRPr="007C5E68">
        <w:rPr>
          <w:b/>
          <w:lang w:val="es-MX"/>
        </w:rPr>
        <w:tab/>
      </w:r>
      <w:r w:rsidRPr="0023334C">
        <w:rPr>
          <w:b/>
        </w:rPr>
        <w:t>Metodol</w:t>
      </w:r>
      <w:r w:rsidR="0009585C">
        <w:rPr>
          <w:b/>
        </w:rPr>
        <w:t>ogía utilizada en la evaluación</w:t>
      </w:r>
    </w:p>
    <w:p w:rsidR="008B2CD2" w:rsidRDefault="008B2CD2" w:rsidP="00017439">
      <w:pPr>
        <w:pStyle w:val="Texto"/>
        <w:spacing w:after="99"/>
        <w:ind w:left="1170" w:firstLine="0"/>
      </w:pPr>
      <w:r w:rsidRPr="0023334C">
        <w:t>Con base en los criterios definidos y establecidos en los Términos de Referencia (TdR) utilizados para llevar a cabo la evaluación, se debe realizar una breve descripción de la metodología utilizada. Dicha descripción debe incluir, al menos, lo siguiente:</w:t>
      </w:r>
    </w:p>
    <w:p w:rsidR="008B2CD2" w:rsidRPr="0023334C" w:rsidRDefault="0009585C" w:rsidP="00017439">
      <w:pPr>
        <w:pStyle w:val="Texto"/>
        <w:spacing w:after="99"/>
        <w:ind w:left="1530" w:hanging="360"/>
      </w:pPr>
      <w:r>
        <w:rPr>
          <w:lang w:val="en-US"/>
        </w:rPr>
        <w:sym w:font="Symbol" w:char="F0B7"/>
      </w:r>
      <w:r w:rsidR="008B2CD2" w:rsidRPr="007C5E68">
        <w:rPr>
          <w:lang w:val="es-MX"/>
        </w:rPr>
        <w:tab/>
      </w:r>
      <w:r w:rsidR="008B2CD2" w:rsidRPr="0023334C">
        <w:t>Instrumentos de recolección de información: seleccione uno o más de los siguientes conceptos: cuestionarios, entrevistas, formatos, otros (especifique el instrumento).</w:t>
      </w:r>
    </w:p>
    <w:p w:rsidR="008B2CD2" w:rsidRDefault="0009585C" w:rsidP="00017439">
      <w:pPr>
        <w:pStyle w:val="Texto"/>
        <w:spacing w:after="99"/>
        <w:ind w:left="1530" w:hanging="360"/>
      </w:pPr>
      <w:r>
        <w:rPr>
          <w:lang w:val="en-US"/>
        </w:rPr>
        <w:sym w:font="Symbol" w:char="F0B7"/>
      </w:r>
      <w:r w:rsidR="008B2CD2" w:rsidRPr="007C5E68">
        <w:rPr>
          <w:lang w:val="es-MX"/>
        </w:rPr>
        <w:tab/>
      </w:r>
      <w:r w:rsidR="008B2CD2" w:rsidRPr="0023334C">
        <w:t>Descripción de las técnicas y modelos utilizados: mencione las herramientas, técnicas, símbolos, objetos, entidades, atributos, etc., y la relación entre los elementos utilizados para la representación cualitativa y/o cuantitativa de la evaluación.</w:t>
      </w:r>
    </w:p>
    <w:p w:rsidR="008B2CD2" w:rsidRDefault="008B2CD2" w:rsidP="00017439">
      <w:pPr>
        <w:pStyle w:val="Texto"/>
        <w:spacing w:after="99"/>
        <w:rPr>
          <w:b/>
        </w:rPr>
      </w:pPr>
      <w:r w:rsidRPr="007C5E68">
        <w:rPr>
          <w:b/>
          <w:lang w:val="es-MX"/>
        </w:rPr>
        <w:lastRenderedPageBreak/>
        <w:t>2.</w:t>
      </w:r>
      <w:r w:rsidRPr="007C5E68">
        <w:rPr>
          <w:b/>
          <w:lang w:val="es-MX"/>
        </w:rPr>
        <w:tab/>
      </w:r>
      <w:r w:rsidRPr="0023334C">
        <w:rPr>
          <w:b/>
        </w:rPr>
        <w:t>Principales hallazgos de la evaluación</w:t>
      </w:r>
    </w:p>
    <w:p w:rsidR="008B2CD2" w:rsidRPr="0023334C" w:rsidRDefault="0009585C" w:rsidP="00017439">
      <w:pPr>
        <w:pStyle w:val="ROMANOS"/>
        <w:spacing w:after="99"/>
      </w:pPr>
      <w:r>
        <w:tab/>
      </w:r>
      <w:r w:rsidR="008B2CD2" w:rsidRPr="0023334C">
        <w:t>Para articular e integrar los resultados de la evaluación de los programas, en este apartado se deben describir los hallazgos más destacados y representativos.</w:t>
      </w:r>
    </w:p>
    <w:p w:rsidR="008B2CD2" w:rsidRPr="0023334C" w:rsidRDefault="008B2CD2" w:rsidP="00017439">
      <w:pPr>
        <w:pStyle w:val="Texto"/>
        <w:spacing w:after="99"/>
        <w:ind w:left="1170" w:hanging="450"/>
        <w:rPr>
          <w:b/>
        </w:rPr>
      </w:pPr>
      <w:r w:rsidRPr="007C5E68">
        <w:rPr>
          <w:b/>
          <w:lang w:val="es-MX"/>
        </w:rPr>
        <w:t>2.1</w:t>
      </w:r>
      <w:r w:rsidRPr="007C5E68">
        <w:rPr>
          <w:b/>
          <w:lang w:val="es-MX"/>
        </w:rPr>
        <w:tab/>
      </w:r>
      <w:r w:rsidRPr="0023334C">
        <w:rPr>
          <w:b/>
        </w:rPr>
        <w:t>Describir los hallazgos más relevantes de la evaluación</w:t>
      </w:r>
    </w:p>
    <w:p w:rsidR="008B2CD2" w:rsidRPr="0023334C" w:rsidRDefault="008B2CD2" w:rsidP="00017439">
      <w:pPr>
        <w:pStyle w:val="Texto"/>
        <w:spacing w:after="99"/>
        <w:ind w:left="1170" w:firstLine="0"/>
      </w:pPr>
      <w:r w:rsidRPr="0023334C">
        <w:t>Mencionar los principales resultados de la evaluación tomando en cuenta los atributos del programa y con base en los TdR.</w:t>
      </w:r>
    </w:p>
    <w:p w:rsidR="008B2CD2" w:rsidRDefault="008B2CD2" w:rsidP="00017439">
      <w:pPr>
        <w:pStyle w:val="Texto"/>
        <w:spacing w:after="99"/>
        <w:ind w:left="1170" w:hanging="450"/>
        <w:rPr>
          <w:b/>
        </w:rPr>
      </w:pPr>
      <w:r w:rsidRPr="007C5E68">
        <w:rPr>
          <w:b/>
          <w:lang w:val="es-MX"/>
        </w:rPr>
        <w:t>2.2</w:t>
      </w:r>
      <w:r w:rsidRPr="007C5E68">
        <w:rPr>
          <w:b/>
          <w:lang w:val="es-MX"/>
        </w:rPr>
        <w:tab/>
      </w:r>
      <w:r w:rsidRPr="0023334C">
        <w:rPr>
          <w:b/>
        </w:rPr>
        <w:t>Señalar cuáles son las principales Fortalezas, Oportunidades, Debilidades y Amenazas (FODA), de acuerdo con los temas del programa, estrategia o instituciones.</w:t>
      </w:r>
    </w:p>
    <w:p w:rsidR="008B2CD2" w:rsidRPr="0023334C" w:rsidRDefault="0009585C" w:rsidP="00017439">
      <w:pPr>
        <w:pStyle w:val="Texto"/>
        <w:spacing w:after="99"/>
        <w:ind w:left="1170" w:hanging="450"/>
      </w:pPr>
      <w:r>
        <w:tab/>
      </w:r>
      <w:r w:rsidR="008B2CD2" w:rsidRPr="0023334C">
        <w:t>En esta sección se deben describir e integrar los principales factores externos e internos que afectan o coadyuvan a la operación del programa, clasificados como:</w:t>
      </w:r>
    </w:p>
    <w:p w:rsidR="008B2CD2" w:rsidRDefault="008B2CD2" w:rsidP="00017439">
      <w:pPr>
        <w:pStyle w:val="Texto"/>
        <w:spacing w:after="99"/>
        <w:ind w:left="1800" w:hanging="630"/>
      </w:pPr>
      <w:r w:rsidRPr="007C5E68">
        <w:rPr>
          <w:lang w:val="es-MX"/>
        </w:rPr>
        <w:t>2.2.1</w:t>
      </w:r>
      <w:r w:rsidRPr="007C5E68">
        <w:rPr>
          <w:lang w:val="es-MX"/>
        </w:rPr>
        <w:tab/>
      </w:r>
      <w:r w:rsidRPr="0023334C">
        <w:t>Fortalezas,</w:t>
      </w:r>
    </w:p>
    <w:p w:rsidR="008B2CD2" w:rsidRPr="0023334C" w:rsidRDefault="008B2CD2" w:rsidP="00017439">
      <w:pPr>
        <w:pStyle w:val="Texto"/>
        <w:spacing w:after="99"/>
        <w:ind w:left="1800" w:hanging="630"/>
      </w:pPr>
      <w:r w:rsidRPr="007C5E68">
        <w:rPr>
          <w:lang w:val="es-MX"/>
        </w:rPr>
        <w:t>2.2.2</w:t>
      </w:r>
      <w:r w:rsidRPr="007C5E68">
        <w:rPr>
          <w:lang w:val="es-MX"/>
        </w:rPr>
        <w:tab/>
      </w:r>
      <w:r w:rsidRPr="0023334C">
        <w:t>Oportunidades,</w:t>
      </w:r>
    </w:p>
    <w:p w:rsidR="008B2CD2" w:rsidRPr="0023334C" w:rsidRDefault="008B2CD2" w:rsidP="00017439">
      <w:pPr>
        <w:pStyle w:val="Texto"/>
        <w:spacing w:after="99"/>
        <w:ind w:left="1800" w:hanging="630"/>
      </w:pPr>
      <w:r w:rsidRPr="007C5E68">
        <w:rPr>
          <w:lang w:val="es-MX"/>
        </w:rPr>
        <w:t>2.2.3</w:t>
      </w:r>
      <w:r w:rsidRPr="007C5E68">
        <w:rPr>
          <w:lang w:val="es-MX"/>
        </w:rPr>
        <w:tab/>
      </w:r>
      <w:r w:rsidRPr="0023334C">
        <w:t>Debilidades y,</w:t>
      </w:r>
    </w:p>
    <w:p w:rsidR="008B2CD2" w:rsidRDefault="008B2CD2" w:rsidP="00017439">
      <w:pPr>
        <w:pStyle w:val="Texto"/>
        <w:spacing w:after="99"/>
        <w:ind w:left="1800" w:hanging="630"/>
      </w:pPr>
      <w:r w:rsidRPr="007C5E68">
        <w:rPr>
          <w:lang w:val="es-MX"/>
        </w:rPr>
        <w:t>2.2.4</w:t>
      </w:r>
      <w:r w:rsidRPr="007C5E68">
        <w:rPr>
          <w:lang w:val="es-MX"/>
        </w:rPr>
        <w:tab/>
      </w:r>
      <w:r w:rsidRPr="0023334C">
        <w:t>Amenazas,</w:t>
      </w:r>
    </w:p>
    <w:p w:rsidR="008B2CD2" w:rsidRDefault="008B2CD2" w:rsidP="00017439">
      <w:pPr>
        <w:pStyle w:val="Texto"/>
        <w:spacing w:line="250" w:lineRule="exact"/>
        <w:rPr>
          <w:b/>
        </w:rPr>
      </w:pPr>
      <w:r w:rsidRPr="007C5E68">
        <w:rPr>
          <w:b/>
          <w:lang w:val="es-MX"/>
        </w:rPr>
        <w:t>3.</w:t>
      </w:r>
      <w:r w:rsidRPr="007C5E68">
        <w:rPr>
          <w:b/>
          <w:lang w:val="es-MX"/>
        </w:rPr>
        <w:tab/>
      </w:r>
      <w:r w:rsidRPr="0023334C">
        <w:rPr>
          <w:b/>
        </w:rPr>
        <w:t>Conclusiones y recomendaciones de la evaluación</w:t>
      </w:r>
    </w:p>
    <w:p w:rsidR="008B2CD2" w:rsidRPr="0023334C" w:rsidRDefault="0009585C" w:rsidP="00017439">
      <w:pPr>
        <w:pStyle w:val="Texto"/>
        <w:spacing w:line="250" w:lineRule="exact"/>
      </w:pPr>
      <w:r>
        <w:tab/>
      </w:r>
      <w:r w:rsidR="008B2CD2" w:rsidRPr="0023334C">
        <w:t>Incluir</w:t>
      </w:r>
      <w:r w:rsidR="00CE3103">
        <w:t xml:space="preserve"> </w:t>
      </w:r>
      <w:r w:rsidR="008B2CD2" w:rsidRPr="0023334C">
        <w:t>un análisis de los resultados de las evaluaciones del programa.</w:t>
      </w:r>
    </w:p>
    <w:p w:rsidR="008B2CD2" w:rsidRPr="0023334C" w:rsidRDefault="008B2CD2" w:rsidP="00017439">
      <w:pPr>
        <w:pStyle w:val="Texto"/>
        <w:spacing w:line="250" w:lineRule="exact"/>
        <w:ind w:left="1170" w:hanging="450"/>
        <w:rPr>
          <w:b/>
        </w:rPr>
      </w:pPr>
      <w:r w:rsidRPr="007C5E68">
        <w:rPr>
          <w:b/>
          <w:lang w:val="es-MX"/>
        </w:rPr>
        <w:t>3.1</w:t>
      </w:r>
      <w:r w:rsidRPr="007C5E68">
        <w:rPr>
          <w:b/>
          <w:lang w:val="es-MX"/>
        </w:rPr>
        <w:tab/>
      </w:r>
      <w:r w:rsidRPr="0023334C">
        <w:rPr>
          <w:b/>
        </w:rPr>
        <w:t>Describir brevemente las conclusiones de la evaluación</w:t>
      </w:r>
    </w:p>
    <w:p w:rsidR="008B2CD2" w:rsidRDefault="0009585C" w:rsidP="00017439">
      <w:pPr>
        <w:pStyle w:val="Texto"/>
        <w:spacing w:line="250" w:lineRule="exact"/>
        <w:ind w:left="1170" w:hanging="450"/>
      </w:pPr>
      <w:r>
        <w:tab/>
      </w:r>
      <w:r w:rsidR="008B2CD2" w:rsidRPr="0023334C">
        <w:t>En esta sección se deben establecer las conclusiones de manera precisa y concreta señalando los aspectos y acciones de mejora.</w:t>
      </w:r>
    </w:p>
    <w:p w:rsidR="008B2CD2" w:rsidRPr="0023334C" w:rsidRDefault="008B2CD2" w:rsidP="00017439">
      <w:pPr>
        <w:pStyle w:val="Texto"/>
        <w:spacing w:line="250" w:lineRule="exact"/>
        <w:ind w:left="1170" w:hanging="450"/>
        <w:rPr>
          <w:b/>
        </w:rPr>
      </w:pPr>
      <w:r w:rsidRPr="007C5E68">
        <w:rPr>
          <w:b/>
          <w:lang w:val="es-MX"/>
        </w:rPr>
        <w:t>3.2</w:t>
      </w:r>
      <w:r w:rsidRPr="007C5E68">
        <w:rPr>
          <w:b/>
          <w:lang w:val="es-MX"/>
        </w:rPr>
        <w:tab/>
      </w:r>
      <w:r w:rsidRPr="0023334C">
        <w:rPr>
          <w:b/>
        </w:rPr>
        <w:t>Describir las recomendaciones de acuerdo a su relevancia</w:t>
      </w:r>
    </w:p>
    <w:p w:rsidR="008B2CD2" w:rsidRDefault="0009585C" w:rsidP="00017439">
      <w:pPr>
        <w:pStyle w:val="Texto"/>
        <w:spacing w:line="250" w:lineRule="exact"/>
        <w:ind w:left="1170" w:hanging="450"/>
      </w:pPr>
      <w:r>
        <w:tab/>
      </w:r>
      <w:r w:rsidR="008B2CD2" w:rsidRPr="0023334C">
        <w:t>Las recomendaciones deben ser enumeradas de acuerdo a su relevancia.</w:t>
      </w:r>
    </w:p>
    <w:p w:rsidR="008B2CD2" w:rsidRDefault="008B2CD2" w:rsidP="00017439">
      <w:pPr>
        <w:pStyle w:val="Texto"/>
        <w:spacing w:line="250" w:lineRule="exact"/>
        <w:rPr>
          <w:b/>
        </w:rPr>
      </w:pPr>
      <w:r w:rsidRPr="007C5E68">
        <w:rPr>
          <w:b/>
          <w:lang w:val="es-MX"/>
        </w:rPr>
        <w:t>4.</w:t>
      </w:r>
      <w:r w:rsidRPr="007C5E68">
        <w:rPr>
          <w:b/>
          <w:lang w:val="es-MX"/>
        </w:rPr>
        <w:tab/>
      </w:r>
      <w:r w:rsidRPr="0023334C">
        <w:rPr>
          <w:b/>
        </w:rPr>
        <w:t>Datos de la instancia evaluadora</w:t>
      </w:r>
    </w:p>
    <w:p w:rsidR="008B2CD2" w:rsidRPr="0023334C" w:rsidRDefault="0009585C" w:rsidP="00017439">
      <w:pPr>
        <w:pStyle w:val="Texto"/>
        <w:spacing w:line="250" w:lineRule="exact"/>
      </w:pPr>
      <w:r>
        <w:tab/>
      </w:r>
      <w:r w:rsidR="008B2CD2" w:rsidRPr="0023334C">
        <w:t>En esta sección se deben especificar los datos de la instancia evaluadora:</w:t>
      </w:r>
    </w:p>
    <w:p w:rsidR="008B2CD2" w:rsidRPr="0023334C" w:rsidRDefault="008B2CD2" w:rsidP="00017439">
      <w:pPr>
        <w:pStyle w:val="Texto"/>
        <w:spacing w:line="250" w:lineRule="exact"/>
        <w:ind w:left="1170" w:hanging="450"/>
        <w:rPr>
          <w:b/>
        </w:rPr>
      </w:pPr>
      <w:r w:rsidRPr="007C5E68">
        <w:rPr>
          <w:b/>
          <w:lang w:val="es-MX"/>
        </w:rPr>
        <w:t>4.1</w:t>
      </w:r>
      <w:r w:rsidRPr="007C5E68">
        <w:rPr>
          <w:b/>
          <w:lang w:val="es-MX"/>
        </w:rPr>
        <w:tab/>
      </w:r>
      <w:r w:rsidRPr="0023334C">
        <w:rPr>
          <w:b/>
        </w:rPr>
        <w:t>Nombre del coordinador de la evaluación</w:t>
      </w:r>
    </w:p>
    <w:p w:rsidR="008B2CD2" w:rsidRPr="0023334C" w:rsidRDefault="0009585C" w:rsidP="00017439">
      <w:pPr>
        <w:pStyle w:val="Texto"/>
        <w:spacing w:line="250" w:lineRule="exact"/>
        <w:ind w:left="1170" w:hanging="450"/>
      </w:pPr>
      <w:r>
        <w:tab/>
      </w:r>
      <w:r w:rsidR="008B2CD2" w:rsidRPr="0023334C">
        <w:t>Establecer el nombre de la persona que coordinó la evaluación.</w:t>
      </w:r>
    </w:p>
    <w:p w:rsidR="008B2CD2" w:rsidRPr="0023334C" w:rsidRDefault="008B2CD2" w:rsidP="00017439">
      <w:pPr>
        <w:pStyle w:val="Texto"/>
        <w:spacing w:line="250" w:lineRule="exact"/>
        <w:ind w:left="1170" w:hanging="450"/>
        <w:rPr>
          <w:b/>
        </w:rPr>
      </w:pPr>
      <w:r w:rsidRPr="007C5E68">
        <w:rPr>
          <w:b/>
          <w:lang w:val="es-MX"/>
        </w:rPr>
        <w:t>4.2</w:t>
      </w:r>
      <w:r w:rsidRPr="007C5E68">
        <w:rPr>
          <w:b/>
          <w:lang w:val="es-MX"/>
        </w:rPr>
        <w:tab/>
      </w:r>
      <w:r w:rsidRPr="0023334C">
        <w:rPr>
          <w:b/>
        </w:rPr>
        <w:t>Cargo</w:t>
      </w:r>
    </w:p>
    <w:p w:rsidR="008B2CD2" w:rsidRPr="0023334C" w:rsidRDefault="0009585C" w:rsidP="00017439">
      <w:pPr>
        <w:pStyle w:val="Texto"/>
        <w:spacing w:line="250" w:lineRule="exact"/>
        <w:ind w:left="1170" w:hanging="450"/>
      </w:pPr>
      <w:r>
        <w:tab/>
      </w:r>
      <w:r w:rsidR="008B2CD2" w:rsidRPr="0023334C">
        <w:t>Establecer el nivel jerárquico del coordinador de la evaluación</w:t>
      </w:r>
    </w:p>
    <w:p w:rsidR="008B2CD2" w:rsidRDefault="008B2CD2" w:rsidP="00017439">
      <w:pPr>
        <w:pStyle w:val="Texto"/>
        <w:spacing w:line="250" w:lineRule="exact"/>
        <w:ind w:left="1170" w:hanging="450"/>
        <w:rPr>
          <w:b/>
        </w:rPr>
      </w:pPr>
      <w:r w:rsidRPr="007C5E68">
        <w:rPr>
          <w:b/>
          <w:lang w:val="es-MX"/>
        </w:rPr>
        <w:t>4.3</w:t>
      </w:r>
      <w:r w:rsidRPr="007C5E68">
        <w:rPr>
          <w:b/>
          <w:lang w:val="es-MX"/>
        </w:rPr>
        <w:tab/>
      </w:r>
      <w:r w:rsidRPr="0023334C">
        <w:rPr>
          <w:b/>
        </w:rPr>
        <w:t>Institución a la que pertenece</w:t>
      </w:r>
    </w:p>
    <w:p w:rsidR="008B2CD2" w:rsidRPr="0023334C" w:rsidRDefault="0009585C" w:rsidP="00017439">
      <w:pPr>
        <w:pStyle w:val="Texto"/>
        <w:spacing w:line="250" w:lineRule="exact"/>
        <w:ind w:left="1170" w:hanging="450"/>
      </w:pPr>
      <w:r>
        <w:tab/>
      </w:r>
      <w:r w:rsidR="008B2CD2" w:rsidRPr="0023334C">
        <w:t>En caso de que el evaluador sea una persona moral o pertenezca a alguna institución, establecer el nombre de la consultoría o institución a la que pertenece.</w:t>
      </w:r>
    </w:p>
    <w:p w:rsidR="008B2CD2" w:rsidRPr="0023334C" w:rsidRDefault="008B2CD2" w:rsidP="00017439">
      <w:pPr>
        <w:pStyle w:val="Texto"/>
        <w:spacing w:line="250" w:lineRule="exact"/>
        <w:ind w:left="1170" w:hanging="450"/>
        <w:rPr>
          <w:b/>
        </w:rPr>
      </w:pPr>
      <w:r w:rsidRPr="007C5E68">
        <w:rPr>
          <w:b/>
          <w:lang w:val="es-MX"/>
        </w:rPr>
        <w:t>4.4</w:t>
      </w:r>
      <w:r w:rsidRPr="007C5E68">
        <w:rPr>
          <w:b/>
          <w:lang w:val="es-MX"/>
        </w:rPr>
        <w:tab/>
      </w:r>
      <w:r w:rsidRPr="0023334C">
        <w:rPr>
          <w:b/>
        </w:rPr>
        <w:t>Principales colaboradores</w:t>
      </w:r>
    </w:p>
    <w:p w:rsidR="008B2CD2" w:rsidRPr="0023334C" w:rsidRDefault="0009585C" w:rsidP="00017439">
      <w:pPr>
        <w:pStyle w:val="Texto"/>
        <w:spacing w:line="250" w:lineRule="exact"/>
        <w:ind w:left="1170" w:hanging="450"/>
      </w:pPr>
      <w:r>
        <w:tab/>
      </w:r>
      <w:r w:rsidR="008B2CD2" w:rsidRPr="0023334C">
        <w:t>Listar los nombres de los integrantes del equipo evaluador así como sus respectivas responsabilidades.</w:t>
      </w:r>
    </w:p>
    <w:p w:rsidR="008B2CD2" w:rsidRPr="0023334C" w:rsidRDefault="008B2CD2" w:rsidP="00017439">
      <w:pPr>
        <w:pStyle w:val="Texto"/>
        <w:spacing w:line="250" w:lineRule="exact"/>
        <w:ind w:left="1170" w:hanging="450"/>
        <w:rPr>
          <w:b/>
        </w:rPr>
      </w:pPr>
      <w:r w:rsidRPr="007C5E68">
        <w:rPr>
          <w:b/>
          <w:lang w:val="es-MX"/>
        </w:rPr>
        <w:t>4.5</w:t>
      </w:r>
      <w:r w:rsidRPr="007C5E68">
        <w:rPr>
          <w:b/>
          <w:lang w:val="es-MX"/>
        </w:rPr>
        <w:tab/>
      </w:r>
      <w:r w:rsidRPr="0023334C">
        <w:rPr>
          <w:b/>
        </w:rPr>
        <w:t>Correo electrónico del coordinador de la evaluación</w:t>
      </w:r>
    </w:p>
    <w:p w:rsidR="008B2CD2" w:rsidRPr="0023334C" w:rsidRDefault="0009585C" w:rsidP="00017439">
      <w:pPr>
        <w:pStyle w:val="Texto"/>
        <w:spacing w:line="250" w:lineRule="exact"/>
        <w:ind w:left="1170" w:hanging="450"/>
      </w:pPr>
      <w:r>
        <w:tab/>
      </w:r>
      <w:r w:rsidR="008B2CD2" w:rsidRPr="0023334C">
        <w:t>Registrar la dirección electrónica del coordinador de la evaluación.</w:t>
      </w:r>
    </w:p>
    <w:p w:rsidR="008B2CD2" w:rsidRPr="0023334C" w:rsidRDefault="008B2CD2" w:rsidP="00017439">
      <w:pPr>
        <w:pStyle w:val="Texto"/>
        <w:spacing w:line="250" w:lineRule="exact"/>
        <w:ind w:left="1170" w:hanging="450"/>
        <w:rPr>
          <w:b/>
        </w:rPr>
      </w:pPr>
      <w:r w:rsidRPr="007C5E68">
        <w:rPr>
          <w:b/>
          <w:lang w:val="es-MX"/>
        </w:rPr>
        <w:t>4.6</w:t>
      </w:r>
      <w:r w:rsidRPr="007C5E68">
        <w:rPr>
          <w:b/>
          <w:lang w:val="es-MX"/>
        </w:rPr>
        <w:tab/>
      </w:r>
      <w:r w:rsidRPr="0023334C">
        <w:rPr>
          <w:b/>
        </w:rPr>
        <w:t>Teléfono (con clave lada)</w:t>
      </w:r>
    </w:p>
    <w:p w:rsidR="008B2CD2" w:rsidRDefault="0009585C" w:rsidP="00017439">
      <w:pPr>
        <w:pStyle w:val="Texto"/>
        <w:spacing w:line="250" w:lineRule="exact"/>
        <w:ind w:left="1170" w:hanging="450"/>
      </w:pPr>
      <w:r>
        <w:tab/>
      </w:r>
      <w:r w:rsidR="008B2CD2" w:rsidRPr="0023334C">
        <w:t>Registrar el teléfono del coordinador de la evaluación con clave lada así como la extensión en caso de contar con ella.</w:t>
      </w:r>
    </w:p>
    <w:p w:rsidR="00DD11FA" w:rsidRDefault="00DD11FA" w:rsidP="00017439">
      <w:pPr>
        <w:pStyle w:val="Texto"/>
        <w:spacing w:line="250" w:lineRule="exact"/>
        <w:ind w:left="1170" w:hanging="450"/>
      </w:pPr>
    </w:p>
    <w:p w:rsidR="00DD11FA" w:rsidRDefault="00DD11FA" w:rsidP="00017439">
      <w:pPr>
        <w:pStyle w:val="Texto"/>
        <w:spacing w:line="250" w:lineRule="exact"/>
        <w:ind w:left="1170" w:hanging="450"/>
      </w:pPr>
    </w:p>
    <w:p w:rsidR="008B2CD2" w:rsidRDefault="008B2CD2" w:rsidP="00017439">
      <w:pPr>
        <w:pStyle w:val="Texto"/>
        <w:spacing w:line="250" w:lineRule="exact"/>
        <w:rPr>
          <w:b/>
        </w:rPr>
      </w:pPr>
      <w:r w:rsidRPr="007C5E68">
        <w:rPr>
          <w:b/>
          <w:lang w:val="es-MX"/>
        </w:rPr>
        <w:t>5.</w:t>
      </w:r>
      <w:r w:rsidRPr="007C5E68">
        <w:rPr>
          <w:b/>
          <w:lang w:val="es-MX"/>
        </w:rPr>
        <w:tab/>
      </w:r>
      <w:r w:rsidRPr="0023334C">
        <w:rPr>
          <w:b/>
        </w:rPr>
        <w:t>Identificación del (los) programa(s)</w:t>
      </w:r>
    </w:p>
    <w:p w:rsidR="008B2CD2" w:rsidRPr="0023334C" w:rsidRDefault="0009585C" w:rsidP="00017439">
      <w:pPr>
        <w:pStyle w:val="ROMANOS"/>
        <w:spacing w:line="250" w:lineRule="exact"/>
      </w:pPr>
      <w:r>
        <w:tab/>
      </w:r>
      <w:r w:rsidR="008B2CD2" w:rsidRPr="0023334C">
        <w:t>Esta sección deberá ser llenada para integrar los datos de (los) programa(s) evaluado(s), de acuerdo a los siguientes atributos:</w:t>
      </w:r>
    </w:p>
    <w:p w:rsidR="008B2CD2" w:rsidRDefault="008B2CD2" w:rsidP="00017439">
      <w:pPr>
        <w:pStyle w:val="Texto"/>
        <w:spacing w:line="250" w:lineRule="exact"/>
        <w:ind w:left="1170" w:hanging="450"/>
        <w:rPr>
          <w:b/>
        </w:rPr>
      </w:pPr>
      <w:r w:rsidRPr="007C5E68">
        <w:rPr>
          <w:b/>
          <w:lang w:val="es-MX"/>
        </w:rPr>
        <w:lastRenderedPageBreak/>
        <w:t>5.1</w:t>
      </w:r>
      <w:r w:rsidRPr="007C5E68">
        <w:rPr>
          <w:b/>
          <w:lang w:val="es-MX"/>
        </w:rPr>
        <w:tab/>
      </w:r>
      <w:r w:rsidRPr="0023334C">
        <w:rPr>
          <w:b/>
        </w:rPr>
        <w:t>Nombre del (los) programa(s) evaluado(s)</w:t>
      </w:r>
    </w:p>
    <w:p w:rsidR="008B2CD2" w:rsidRDefault="0009585C" w:rsidP="00017439">
      <w:pPr>
        <w:pStyle w:val="Texto"/>
        <w:spacing w:line="250" w:lineRule="exact"/>
        <w:ind w:left="1170" w:hanging="450"/>
      </w:pPr>
      <w:r>
        <w:tab/>
      </w:r>
      <w:r w:rsidR="008B2CD2" w:rsidRPr="0023334C">
        <w:t>Establecer el nombre del (los) programa(s) evaluado(s).</w:t>
      </w:r>
    </w:p>
    <w:p w:rsidR="008B2CD2" w:rsidRDefault="008B2CD2" w:rsidP="00017439">
      <w:pPr>
        <w:pStyle w:val="Texto"/>
        <w:spacing w:line="250" w:lineRule="exact"/>
        <w:ind w:left="1170" w:hanging="450"/>
        <w:rPr>
          <w:b/>
        </w:rPr>
      </w:pPr>
      <w:r w:rsidRPr="007C5E68">
        <w:rPr>
          <w:b/>
          <w:lang w:val="es-MX"/>
        </w:rPr>
        <w:t>5.2</w:t>
      </w:r>
      <w:r w:rsidRPr="007C5E68">
        <w:rPr>
          <w:b/>
          <w:lang w:val="es-MX"/>
        </w:rPr>
        <w:tab/>
      </w:r>
      <w:r w:rsidRPr="0023334C">
        <w:rPr>
          <w:b/>
        </w:rPr>
        <w:t>Siglas</w:t>
      </w:r>
    </w:p>
    <w:p w:rsidR="008B2CD2" w:rsidRPr="0023334C" w:rsidRDefault="0009585C" w:rsidP="00017439">
      <w:pPr>
        <w:pStyle w:val="Texto"/>
        <w:spacing w:line="250" w:lineRule="exact"/>
        <w:ind w:left="1170" w:hanging="450"/>
      </w:pPr>
      <w:r>
        <w:tab/>
      </w:r>
      <w:r w:rsidR="008B2CD2" w:rsidRPr="0023334C">
        <w:t>Proporcionar las siglas que identifican el (los) programa(s) evaluado(s).</w:t>
      </w:r>
    </w:p>
    <w:p w:rsidR="008B2CD2" w:rsidRPr="0023334C" w:rsidRDefault="008B2CD2" w:rsidP="00017439">
      <w:pPr>
        <w:pStyle w:val="Texto"/>
        <w:spacing w:line="250" w:lineRule="exact"/>
        <w:ind w:left="1170" w:hanging="450"/>
        <w:rPr>
          <w:b/>
        </w:rPr>
      </w:pPr>
      <w:r w:rsidRPr="007C5E68">
        <w:rPr>
          <w:b/>
          <w:lang w:val="es-MX"/>
        </w:rPr>
        <w:t>5.3</w:t>
      </w:r>
      <w:r w:rsidRPr="007C5E68">
        <w:rPr>
          <w:b/>
          <w:lang w:val="es-MX"/>
        </w:rPr>
        <w:tab/>
      </w:r>
      <w:r w:rsidRPr="0023334C">
        <w:rPr>
          <w:b/>
        </w:rPr>
        <w:t>Ente público coordinador del (los) programa(s)</w:t>
      </w:r>
    </w:p>
    <w:p w:rsidR="008B2CD2" w:rsidRPr="0023334C" w:rsidRDefault="0009585C" w:rsidP="00017439">
      <w:pPr>
        <w:pStyle w:val="Texto"/>
        <w:spacing w:line="250" w:lineRule="exact"/>
        <w:ind w:left="1170" w:hanging="450"/>
      </w:pPr>
      <w:r>
        <w:tab/>
      </w:r>
      <w:r w:rsidR="008B2CD2" w:rsidRPr="0023334C">
        <w:t>Proporcionar el nombre del ente público a cargo del (los) programa(s).</w:t>
      </w:r>
    </w:p>
    <w:p w:rsidR="008B2CD2" w:rsidRPr="0023334C" w:rsidRDefault="008B2CD2" w:rsidP="00017439">
      <w:pPr>
        <w:pStyle w:val="Texto"/>
        <w:spacing w:line="250" w:lineRule="exact"/>
        <w:ind w:left="1170" w:hanging="450"/>
        <w:rPr>
          <w:b/>
        </w:rPr>
      </w:pPr>
      <w:r w:rsidRPr="007C5E68">
        <w:rPr>
          <w:b/>
          <w:lang w:val="es-MX"/>
        </w:rPr>
        <w:t>5.4</w:t>
      </w:r>
      <w:r w:rsidRPr="007C5E68">
        <w:rPr>
          <w:b/>
          <w:lang w:val="es-MX"/>
        </w:rPr>
        <w:tab/>
      </w:r>
      <w:r w:rsidRPr="0023334C">
        <w:rPr>
          <w:b/>
        </w:rPr>
        <w:t>Poder público al que pertenece(n) el(los) programa(s)</w:t>
      </w:r>
    </w:p>
    <w:p w:rsidR="008B2CD2" w:rsidRDefault="0004156A" w:rsidP="00017439">
      <w:pPr>
        <w:pStyle w:val="Texto"/>
        <w:spacing w:line="250" w:lineRule="exact"/>
        <w:ind w:left="1170" w:hanging="450"/>
      </w:pPr>
      <w:r>
        <w:tab/>
      </w:r>
      <w:r w:rsidR="008B2CD2" w:rsidRPr="0023334C">
        <w:t>Establecer el ámbito al que pertenece(n) el(los) programa(s) evaluado(s), de acuerdo a lo siguiente:</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Ejecutivo,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Legislativo,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Judicial,</w:t>
      </w:r>
    </w:p>
    <w:p w:rsidR="008B2CD2" w:rsidRPr="0023334C"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Ente Autónomo.</w:t>
      </w:r>
    </w:p>
    <w:p w:rsidR="008B2CD2" w:rsidRPr="0023334C" w:rsidRDefault="008B2CD2" w:rsidP="00017439">
      <w:pPr>
        <w:pStyle w:val="Texto"/>
        <w:spacing w:after="90"/>
        <w:ind w:left="1170" w:hanging="450"/>
        <w:rPr>
          <w:b/>
        </w:rPr>
      </w:pPr>
      <w:r w:rsidRPr="007C5E68">
        <w:rPr>
          <w:b/>
          <w:lang w:val="es-MX"/>
        </w:rPr>
        <w:t>5.5</w:t>
      </w:r>
      <w:r w:rsidRPr="007C5E68">
        <w:rPr>
          <w:b/>
          <w:lang w:val="es-MX"/>
        </w:rPr>
        <w:tab/>
      </w:r>
      <w:r w:rsidR="0004156A">
        <w:rPr>
          <w:b/>
        </w:rPr>
        <w:t>A</w:t>
      </w:r>
      <w:r w:rsidRPr="0023334C">
        <w:rPr>
          <w:b/>
        </w:rPr>
        <w:t>mbito gubernamental al que pertenece(n) el(los) programa(s)</w:t>
      </w:r>
    </w:p>
    <w:p w:rsidR="008B2CD2" w:rsidRPr="0023334C" w:rsidRDefault="0004156A" w:rsidP="00017439">
      <w:pPr>
        <w:pStyle w:val="Texto"/>
        <w:spacing w:after="90"/>
        <w:ind w:left="1170" w:hanging="450"/>
      </w:pPr>
      <w:r>
        <w:tab/>
      </w:r>
      <w:r w:rsidR="008B2CD2" w:rsidRPr="0023334C">
        <w:t>Determinar el ámbito gubernamental al que pertenece(n) el (los) programa(s) evaluado(s):</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Federal,</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Estatal,</w:t>
      </w:r>
    </w:p>
    <w:p w:rsidR="008B2CD2" w:rsidRPr="0023334C" w:rsidRDefault="0004156A" w:rsidP="00017439">
      <w:pPr>
        <w:pStyle w:val="Texto"/>
        <w:spacing w:after="90"/>
        <w:ind w:left="1530" w:hanging="360"/>
      </w:pPr>
      <w:r>
        <w:rPr>
          <w:lang w:val="en-US"/>
        </w:rPr>
        <w:sym w:font="Symbol" w:char="F0B7"/>
      </w:r>
      <w:r w:rsidR="008B2CD2" w:rsidRPr="007C5E68">
        <w:rPr>
          <w:lang w:val="es-MX"/>
        </w:rPr>
        <w:tab/>
      </w:r>
      <w:r w:rsidR="008B2CD2" w:rsidRPr="0023334C">
        <w:t>Municipal.</w:t>
      </w:r>
    </w:p>
    <w:p w:rsidR="008B2CD2" w:rsidRPr="0023334C" w:rsidRDefault="008B2CD2" w:rsidP="00017439">
      <w:pPr>
        <w:pStyle w:val="Texto"/>
        <w:spacing w:after="90"/>
        <w:ind w:left="1170" w:hanging="450"/>
        <w:rPr>
          <w:b/>
        </w:rPr>
      </w:pPr>
      <w:r w:rsidRPr="007C5E68">
        <w:rPr>
          <w:b/>
          <w:lang w:val="es-MX"/>
        </w:rPr>
        <w:t>5.6</w:t>
      </w:r>
      <w:r w:rsidRPr="007C5E68">
        <w:rPr>
          <w:b/>
          <w:lang w:val="es-MX"/>
        </w:rPr>
        <w:tab/>
      </w:r>
      <w:r w:rsidRPr="0023334C">
        <w:rPr>
          <w:b/>
        </w:rPr>
        <w:t>Nombre de la(s) unidad(es) administrativa(s) y de (los) titular(es) a cargo del (los) programa(s)</w:t>
      </w:r>
    </w:p>
    <w:p w:rsidR="008B2CD2" w:rsidRPr="0023334C" w:rsidRDefault="008B2CD2" w:rsidP="00017439">
      <w:pPr>
        <w:pStyle w:val="Texto"/>
        <w:spacing w:after="90"/>
        <w:ind w:left="1710" w:hanging="540"/>
      </w:pPr>
      <w:r w:rsidRPr="007C5E68">
        <w:rPr>
          <w:lang w:val="es-MX"/>
        </w:rPr>
        <w:t>5.6.1</w:t>
      </w:r>
      <w:r w:rsidRPr="007C5E68">
        <w:rPr>
          <w:lang w:val="es-MX"/>
        </w:rPr>
        <w:tab/>
      </w:r>
      <w:r w:rsidRPr="0023334C">
        <w:t>Nombre(s) de la(s) unidad(es) administrativa(s) a cargo de (los) programa(s)</w:t>
      </w:r>
    </w:p>
    <w:p w:rsidR="008B2CD2" w:rsidRPr="0023334C" w:rsidRDefault="008B2CD2" w:rsidP="00017439">
      <w:pPr>
        <w:pStyle w:val="Texto"/>
        <w:spacing w:after="90"/>
        <w:ind w:left="1710" w:hanging="540"/>
      </w:pPr>
      <w:r w:rsidRPr="007C5E68">
        <w:rPr>
          <w:lang w:val="es-MX"/>
        </w:rPr>
        <w:t>5.6.2</w:t>
      </w:r>
      <w:r w:rsidRPr="007C5E68">
        <w:rPr>
          <w:lang w:val="es-MX"/>
        </w:rPr>
        <w:tab/>
      </w:r>
      <w:r w:rsidRPr="0023334C">
        <w:t>Nombre(s) de (los) titular(es) de la(s) unidad(es) administrativa(s) a cargo de (los) programa(s) (nombre completo, correo electrónico y teléfono con clave lada).</w:t>
      </w:r>
    </w:p>
    <w:p w:rsidR="008B2CD2" w:rsidRPr="0023334C" w:rsidRDefault="008B2CD2" w:rsidP="00017439">
      <w:pPr>
        <w:pStyle w:val="Texto"/>
        <w:spacing w:after="90"/>
        <w:rPr>
          <w:b/>
        </w:rPr>
      </w:pPr>
      <w:r w:rsidRPr="007C5E68">
        <w:rPr>
          <w:b/>
          <w:lang w:val="es-MX"/>
        </w:rPr>
        <w:t>6.</w:t>
      </w:r>
      <w:r w:rsidRPr="007C5E68">
        <w:rPr>
          <w:b/>
          <w:lang w:val="es-MX"/>
        </w:rPr>
        <w:tab/>
      </w:r>
      <w:r w:rsidRPr="0023334C">
        <w:rPr>
          <w:b/>
        </w:rPr>
        <w:t>Datos de contratación de la evaluación</w:t>
      </w:r>
    </w:p>
    <w:p w:rsidR="008B2CD2" w:rsidRPr="0023334C" w:rsidRDefault="008B2CD2" w:rsidP="00017439">
      <w:pPr>
        <w:pStyle w:val="Texto"/>
        <w:spacing w:after="90"/>
        <w:ind w:left="1170" w:hanging="450"/>
        <w:rPr>
          <w:b/>
        </w:rPr>
      </w:pPr>
      <w:r w:rsidRPr="007C5E68">
        <w:rPr>
          <w:b/>
          <w:lang w:val="es-MX"/>
        </w:rPr>
        <w:t>6.1</w:t>
      </w:r>
      <w:r w:rsidRPr="007C5E68">
        <w:rPr>
          <w:b/>
          <w:lang w:val="es-MX"/>
        </w:rPr>
        <w:tab/>
      </w:r>
      <w:r w:rsidRPr="0023334C">
        <w:rPr>
          <w:b/>
        </w:rPr>
        <w:t>Tipo de contratación</w:t>
      </w:r>
    </w:p>
    <w:p w:rsidR="008B2CD2" w:rsidRPr="0023334C" w:rsidRDefault="0004156A" w:rsidP="00017439">
      <w:pPr>
        <w:pStyle w:val="Texto"/>
        <w:spacing w:after="90"/>
        <w:ind w:left="1170" w:hanging="450"/>
      </w:pPr>
      <w:r>
        <w:tab/>
      </w:r>
      <w:r w:rsidR="008B2CD2" w:rsidRPr="0023334C">
        <w:t>Establecer, de conformidad con la normatividad aplicable a cada ente público, el procedimiento de contratación de la evaluación:</w:t>
      </w:r>
    </w:p>
    <w:p w:rsidR="008B2CD2" w:rsidRPr="0023334C" w:rsidRDefault="008B2CD2" w:rsidP="00017439">
      <w:pPr>
        <w:pStyle w:val="Texto"/>
        <w:spacing w:after="90"/>
        <w:ind w:left="1710" w:hanging="540"/>
      </w:pPr>
      <w:r w:rsidRPr="007C5E68">
        <w:rPr>
          <w:lang w:val="es-MX"/>
        </w:rPr>
        <w:t>6.1.1</w:t>
      </w:r>
      <w:r w:rsidRPr="007C5E68">
        <w:rPr>
          <w:lang w:val="es-MX"/>
        </w:rPr>
        <w:tab/>
      </w:r>
      <w:r w:rsidRPr="0023334C">
        <w:t>Adjudicación Directa,</w:t>
      </w:r>
    </w:p>
    <w:p w:rsidR="008B2CD2" w:rsidRPr="0023334C" w:rsidRDefault="008B2CD2" w:rsidP="00017439">
      <w:pPr>
        <w:pStyle w:val="Texto"/>
        <w:spacing w:after="90"/>
        <w:ind w:left="1710" w:hanging="540"/>
      </w:pPr>
      <w:r w:rsidRPr="007C5E68">
        <w:rPr>
          <w:lang w:val="es-MX"/>
        </w:rPr>
        <w:t>6.1.2</w:t>
      </w:r>
      <w:r w:rsidRPr="007C5E68">
        <w:rPr>
          <w:lang w:val="es-MX"/>
        </w:rPr>
        <w:tab/>
      </w:r>
      <w:r w:rsidRPr="0023334C">
        <w:t>Invitación a tres,</w:t>
      </w:r>
    </w:p>
    <w:p w:rsidR="008B2CD2" w:rsidRPr="0023334C" w:rsidRDefault="008B2CD2" w:rsidP="00017439">
      <w:pPr>
        <w:pStyle w:val="Texto"/>
        <w:spacing w:after="90"/>
        <w:ind w:left="1710" w:hanging="540"/>
      </w:pPr>
      <w:r w:rsidRPr="007C5E68">
        <w:rPr>
          <w:lang w:val="es-MX"/>
        </w:rPr>
        <w:t>6.1.3</w:t>
      </w:r>
      <w:r w:rsidRPr="007C5E68">
        <w:rPr>
          <w:lang w:val="es-MX"/>
        </w:rPr>
        <w:tab/>
      </w:r>
      <w:r w:rsidRPr="0023334C">
        <w:t>Licitación Pública Nacional,</w:t>
      </w:r>
    </w:p>
    <w:p w:rsidR="008B2CD2" w:rsidRPr="0023334C" w:rsidRDefault="008B2CD2" w:rsidP="00017439">
      <w:pPr>
        <w:pStyle w:val="Texto"/>
        <w:spacing w:after="90"/>
        <w:ind w:left="1710" w:hanging="540"/>
      </w:pPr>
      <w:r w:rsidRPr="007C5E68">
        <w:rPr>
          <w:lang w:val="es-MX"/>
        </w:rPr>
        <w:t>6.1.4</w:t>
      </w:r>
      <w:r w:rsidRPr="007C5E68">
        <w:rPr>
          <w:lang w:val="es-MX"/>
        </w:rPr>
        <w:tab/>
      </w:r>
      <w:r w:rsidRPr="0023334C">
        <w:t>Licitación Pública Internacional,</w:t>
      </w:r>
    </w:p>
    <w:p w:rsidR="008B2CD2" w:rsidRPr="0023334C" w:rsidRDefault="008B2CD2" w:rsidP="00017439">
      <w:pPr>
        <w:pStyle w:val="Texto"/>
        <w:spacing w:after="90"/>
        <w:ind w:left="1710" w:hanging="540"/>
      </w:pPr>
      <w:r w:rsidRPr="007C5E68">
        <w:rPr>
          <w:lang w:val="es-MX"/>
        </w:rPr>
        <w:t>6.1.5</w:t>
      </w:r>
      <w:r w:rsidRPr="007C5E68">
        <w:rPr>
          <w:lang w:val="es-MX"/>
        </w:rPr>
        <w:tab/>
      </w:r>
      <w:r w:rsidRPr="0023334C">
        <w:t>Otro (señalar).</w:t>
      </w:r>
    </w:p>
    <w:p w:rsidR="008B2CD2" w:rsidRPr="0023334C" w:rsidRDefault="008B2CD2" w:rsidP="00017439">
      <w:pPr>
        <w:pStyle w:val="Texto"/>
        <w:spacing w:after="90"/>
        <w:ind w:left="1170" w:hanging="450"/>
        <w:rPr>
          <w:b/>
        </w:rPr>
      </w:pPr>
      <w:r w:rsidRPr="007C5E68">
        <w:rPr>
          <w:b/>
          <w:lang w:val="es-MX"/>
        </w:rPr>
        <w:t>6.2</w:t>
      </w:r>
      <w:r w:rsidRPr="007C5E68">
        <w:rPr>
          <w:b/>
          <w:lang w:val="es-MX"/>
        </w:rPr>
        <w:tab/>
      </w:r>
      <w:r w:rsidRPr="0023334C">
        <w:rPr>
          <w:b/>
        </w:rPr>
        <w:t>Unidad administrativa responsable de contratar la evaluación</w:t>
      </w:r>
    </w:p>
    <w:p w:rsidR="008B2CD2" w:rsidRPr="0023334C" w:rsidRDefault="0004156A" w:rsidP="00017439">
      <w:pPr>
        <w:pStyle w:val="Texto"/>
        <w:spacing w:after="90"/>
        <w:ind w:left="1170" w:hanging="450"/>
      </w:pPr>
      <w:r>
        <w:tab/>
      </w:r>
      <w:r w:rsidR="008B2CD2" w:rsidRPr="0023334C">
        <w:t>Establecer la unidad administrativa responsable de contratar la evaluación.</w:t>
      </w:r>
    </w:p>
    <w:p w:rsidR="008B2CD2" w:rsidRDefault="008B2CD2" w:rsidP="00017439">
      <w:pPr>
        <w:pStyle w:val="Texto"/>
        <w:spacing w:after="90"/>
        <w:ind w:left="1170" w:hanging="450"/>
        <w:rPr>
          <w:b/>
        </w:rPr>
      </w:pPr>
      <w:r w:rsidRPr="007C5E68">
        <w:rPr>
          <w:b/>
          <w:lang w:val="es-MX"/>
        </w:rPr>
        <w:t>6.3</w:t>
      </w:r>
      <w:r w:rsidRPr="007C5E68">
        <w:rPr>
          <w:b/>
          <w:lang w:val="es-MX"/>
        </w:rPr>
        <w:tab/>
      </w:r>
      <w:r w:rsidRPr="0023334C">
        <w:rPr>
          <w:b/>
        </w:rPr>
        <w:t>Costo total de la evaluación</w:t>
      </w:r>
      <w:r w:rsidR="00CE3103">
        <w:rPr>
          <w:b/>
        </w:rPr>
        <w:t xml:space="preserve"> </w:t>
      </w:r>
    </w:p>
    <w:p w:rsidR="008B2CD2" w:rsidRDefault="0004156A" w:rsidP="00017439">
      <w:pPr>
        <w:pStyle w:val="Texto"/>
        <w:spacing w:after="90"/>
        <w:ind w:left="1170" w:hanging="450"/>
      </w:pPr>
      <w:r>
        <w:tab/>
      </w:r>
      <w:r w:rsidR="008B2CD2" w:rsidRPr="0023334C">
        <w:t>Establecer el monto de los recursos erogados para la evaluación en moneda nacional.</w:t>
      </w:r>
    </w:p>
    <w:p w:rsidR="008B2CD2" w:rsidRPr="0023334C" w:rsidRDefault="008B2CD2" w:rsidP="00017439">
      <w:pPr>
        <w:pStyle w:val="Texto"/>
        <w:spacing w:after="90"/>
        <w:ind w:left="1170" w:hanging="450"/>
        <w:rPr>
          <w:b/>
        </w:rPr>
      </w:pPr>
      <w:r w:rsidRPr="007C5E68">
        <w:rPr>
          <w:b/>
          <w:lang w:val="es-MX"/>
        </w:rPr>
        <w:t>6.4</w:t>
      </w:r>
      <w:r w:rsidRPr="007C5E68">
        <w:rPr>
          <w:b/>
          <w:lang w:val="es-MX"/>
        </w:rPr>
        <w:tab/>
      </w:r>
      <w:r w:rsidRPr="0023334C">
        <w:rPr>
          <w:b/>
        </w:rPr>
        <w:t>Fuente de financiamiento</w:t>
      </w:r>
    </w:p>
    <w:p w:rsidR="008B2CD2" w:rsidRPr="0023334C" w:rsidRDefault="0004156A" w:rsidP="00017439">
      <w:pPr>
        <w:pStyle w:val="Texto"/>
        <w:spacing w:after="90"/>
        <w:ind w:left="1170" w:hanging="450"/>
      </w:pPr>
      <w:r>
        <w:tab/>
      </w:r>
      <w:r w:rsidR="008B2CD2" w:rsidRPr="0023334C">
        <w:t>Establecer la fuente de financiamiento utilizada para llevar a cabo la evaluación.</w:t>
      </w:r>
    </w:p>
    <w:p w:rsidR="008B2CD2" w:rsidRPr="0023334C" w:rsidRDefault="008B2CD2" w:rsidP="00017439">
      <w:pPr>
        <w:pStyle w:val="Texto"/>
        <w:spacing w:after="90"/>
        <w:ind w:left="1710" w:hanging="540"/>
      </w:pPr>
      <w:r w:rsidRPr="007C5E68">
        <w:rPr>
          <w:lang w:val="es-MX"/>
        </w:rPr>
        <w:t>6.4.1</w:t>
      </w:r>
      <w:r w:rsidRPr="007C5E68">
        <w:rPr>
          <w:lang w:val="es-MX"/>
        </w:rPr>
        <w:tab/>
      </w:r>
      <w:r w:rsidRPr="0023334C">
        <w:t>Recurso fiscal</w:t>
      </w:r>
    </w:p>
    <w:p w:rsidR="008B2CD2" w:rsidRPr="0023334C" w:rsidRDefault="008B2CD2" w:rsidP="00017439">
      <w:pPr>
        <w:pStyle w:val="Texto"/>
        <w:spacing w:after="90"/>
        <w:ind w:left="1710" w:hanging="540"/>
      </w:pPr>
      <w:r w:rsidRPr="007C5E68">
        <w:rPr>
          <w:lang w:val="es-MX"/>
        </w:rPr>
        <w:t>6.4.2</w:t>
      </w:r>
      <w:r w:rsidRPr="007C5E68">
        <w:rPr>
          <w:lang w:val="es-MX"/>
        </w:rPr>
        <w:tab/>
      </w:r>
      <w:r w:rsidRPr="0023334C">
        <w:t>Recurso propio</w:t>
      </w:r>
    </w:p>
    <w:p w:rsidR="008B2CD2" w:rsidRPr="0023334C" w:rsidRDefault="008B2CD2" w:rsidP="00017439">
      <w:pPr>
        <w:pStyle w:val="Texto"/>
        <w:spacing w:after="90"/>
        <w:ind w:left="1710" w:hanging="540"/>
      </w:pPr>
      <w:r w:rsidRPr="007C5E68">
        <w:rPr>
          <w:lang w:val="es-MX"/>
        </w:rPr>
        <w:t>6.4.3</w:t>
      </w:r>
      <w:r w:rsidRPr="007C5E68">
        <w:rPr>
          <w:lang w:val="es-MX"/>
        </w:rPr>
        <w:tab/>
      </w:r>
      <w:r w:rsidRPr="0023334C">
        <w:t>Créditos</w:t>
      </w:r>
    </w:p>
    <w:p w:rsidR="008B2CD2" w:rsidRDefault="008B2CD2" w:rsidP="00017439">
      <w:pPr>
        <w:pStyle w:val="Texto"/>
        <w:spacing w:after="90"/>
        <w:ind w:left="1710" w:hanging="540"/>
      </w:pPr>
      <w:r w:rsidRPr="007C5E68">
        <w:rPr>
          <w:lang w:val="es-MX"/>
        </w:rPr>
        <w:t>6.4.4</w:t>
      </w:r>
      <w:r w:rsidRPr="007C5E68">
        <w:rPr>
          <w:lang w:val="es-MX"/>
        </w:rPr>
        <w:tab/>
      </w:r>
    </w:p>
    <w:p w:rsidR="00E41DDA" w:rsidRDefault="00E41DDA" w:rsidP="00017439">
      <w:pPr>
        <w:pStyle w:val="Texto"/>
        <w:spacing w:after="90"/>
        <w:rPr>
          <w:b/>
          <w:lang w:val="es-MX"/>
        </w:rPr>
      </w:pPr>
    </w:p>
    <w:p w:rsidR="00E41DDA" w:rsidRDefault="00E41DDA" w:rsidP="00017439">
      <w:pPr>
        <w:pStyle w:val="Texto"/>
        <w:spacing w:after="90"/>
        <w:rPr>
          <w:b/>
          <w:lang w:val="es-MX"/>
        </w:rPr>
      </w:pPr>
    </w:p>
    <w:p w:rsidR="008B2CD2" w:rsidRDefault="008B2CD2" w:rsidP="00017439">
      <w:pPr>
        <w:pStyle w:val="Texto"/>
        <w:spacing w:after="90"/>
        <w:rPr>
          <w:b/>
        </w:rPr>
      </w:pPr>
      <w:r w:rsidRPr="007C5E68">
        <w:rPr>
          <w:b/>
          <w:lang w:val="es-MX"/>
        </w:rPr>
        <w:lastRenderedPageBreak/>
        <w:t>7.</w:t>
      </w:r>
      <w:r w:rsidRPr="007C5E68">
        <w:rPr>
          <w:b/>
          <w:lang w:val="es-MX"/>
        </w:rPr>
        <w:tab/>
      </w:r>
      <w:r w:rsidRPr="0023334C">
        <w:rPr>
          <w:b/>
        </w:rPr>
        <w:t>Difusión de la Evaluación</w:t>
      </w:r>
    </w:p>
    <w:p w:rsidR="008B2CD2" w:rsidRPr="0023334C" w:rsidRDefault="008B2CD2" w:rsidP="00017439">
      <w:pPr>
        <w:pStyle w:val="Texto"/>
        <w:spacing w:after="90"/>
        <w:ind w:left="1170" w:hanging="450"/>
        <w:rPr>
          <w:b/>
        </w:rPr>
      </w:pPr>
      <w:r w:rsidRPr="007C5E68">
        <w:rPr>
          <w:b/>
          <w:lang w:val="es-MX"/>
        </w:rPr>
        <w:t>7.1</w:t>
      </w:r>
      <w:r w:rsidRPr="007C5E68">
        <w:rPr>
          <w:b/>
          <w:lang w:val="es-MX"/>
        </w:rPr>
        <w:tab/>
      </w:r>
      <w:r w:rsidRPr="0023334C">
        <w:rPr>
          <w:b/>
        </w:rPr>
        <w:t>Difusión en internet de la evaluación</w:t>
      </w:r>
    </w:p>
    <w:p w:rsidR="008B2CD2" w:rsidRPr="0023334C" w:rsidRDefault="0004156A" w:rsidP="00017439">
      <w:pPr>
        <w:pStyle w:val="Texto"/>
        <w:spacing w:after="90"/>
        <w:ind w:left="1170" w:hanging="450"/>
      </w:pPr>
      <w:r>
        <w:tab/>
      </w:r>
      <w:r w:rsidR="008B2CD2" w:rsidRPr="0023334C">
        <w:t>Establecer la dirección electrónica de Internet en la que se puede consultar la evaluación realizada.</w:t>
      </w:r>
    </w:p>
    <w:p w:rsidR="008B2CD2" w:rsidRPr="0023334C" w:rsidRDefault="008B2CD2" w:rsidP="00017439">
      <w:pPr>
        <w:pStyle w:val="Texto"/>
        <w:spacing w:after="90"/>
        <w:ind w:left="1170" w:hanging="450"/>
        <w:rPr>
          <w:b/>
        </w:rPr>
      </w:pPr>
      <w:r w:rsidRPr="007C5E68">
        <w:rPr>
          <w:b/>
          <w:lang w:val="es-MX"/>
        </w:rPr>
        <w:t>7.2</w:t>
      </w:r>
      <w:r w:rsidRPr="007C5E68">
        <w:rPr>
          <w:b/>
          <w:lang w:val="es-MX"/>
        </w:rPr>
        <w:tab/>
      </w:r>
      <w:r w:rsidRPr="0023334C">
        <w:rPr>
          <w:b/>
        </w:rPr>
        <w:t>Difusión en internet del formato</w:t>
      </w:r>
    </w:p>
    <w:p w:rsidR="008B2CD2" w:rsidRDefault="0004156A" w:rsidP="00017439">
      <w:pPr>
        <w:pStyle w:val="Texto"/>
        <w:spacing w:after="90"/>
        <w:ind w:left="1170" w:hanging="450"/>
      </w:pPr>
      <w:r>
        <w:tab/>
      </w:r>
      <w:r w:rsidR="008B2CD2" w:rsidRPr="0023334C">
        <w:t>Establecer la o las direcciones electrónicas de Internet en la que esté disponible el Formato al que hace referencia el Anexo 1 de los Lineamientos para la homologación y estandarización de las evaluaciones de los entes públicos.</w:t>
      </w:r>
    </w:p>
    <w:p w:rsidR="00953806" w:rsidRDefault="008B2CD2" w:rsidP="00017439">
      <w:pPr>
        <w:pStyle w:val="Texto"/>
        <w:spacing w:after="90"/>
        <w:rPr>
          <w:szCs w:val="18"/>
        </w:rPr>
      </w:pPr>
      <w:r w:rsidRPr="0023334C">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04156A">
        <w:rPr>
          <w:szCs w:val="18"/>
        </w:rPr>
        <w:t>HAGO CONSTAR Y CERTIFICO que el documento consistente en 6 fojas útiles, impresas por anverso y reverso, rubricadas y cotejadas, denominado Norma para establecer el formato para la difusión de los resultados de las evaluaciones de los recursos federales ministrados a las Entidades Federativas, corresponde con el texto aprobado por el Consejo Nacional de Armonización Contable, mismo que estuvo a la vista de los</w:t>
      </w:r>
      <w:r w:rsidRPr="0023334C">
        <w:rPr>
          <w:szCs w:val="18"/>
        </w:rPr>
        <w:t xml:space="preserve"> integrantes de dicho Consejo en su primera reunión celebrada, en segunda convocatoria, este 27 de febrero del presente año, situación que se certifica para los efectos legales conducentes.- El Secretario Técnico del Consejo Nacional de Armonización Contable, </w:t>
      </w:r>
      <w:r w:rsidRPr="0023334C">
        <w:rPr>
          <w:b/>
          <w:szCs w:val="18"/>
        </w:rPr>
        <w:t>Juan Manuel Alcocer Gamba</w:t>
      </w:r>
      <w:r w:rsidRPr="0023334C">
        <w:rPr>
          <w:szCs w:val="18"/>
        </w:rPr>
        <w:t xml:space="preserve">.- </w:t>
      </w:r>
      <w:r w:rsidR="0004156A">
        <w:rPr>
          <w:szCs w:val="18"/>
        </w:rPr>
        <w:t>Rúbrica.</w:t>
      </w:r>
    </w:p>
    <w:p w:rsidR="00E41DDA" w:rsidRDefault="00E41DDA" w:rsidP="00953806">
      <w:pPr>
        <w:pStyle w:val="Texto"/>
        <w:spacing w:line="218" w:lineRule="exact"/>
        <w:ind w:firstLine="0"/>
        <w:jc w:val="center"/>
        <w:rPr>
          <w:szCs w:val="18"/>
        </w:rPr>
      </w:pPr>
    </w:p>
    <w:p w:rsidR="00E41DDA" w:rsidRDefault="00E41DDA" w:rsidP="00953806">
      <w:pPr>
        <w:pStyle w:val="Texto"/>
        <w:spacing w:line="218" w:lineRule="exact"/>
        <w:ind w:firstLine="0"/>
        <w:jc w:val="center"/>
        <w:rPr>
          <w:szCs w:val="18"/>
        </w:rPr>
      </w:pPr>
    </w:p>
    <w:p w:rsidR="00953806" w:rsidRPr="00E41DDA" w:rsidRDefault="00E41DDA" w:rsidP="0011010E">
      <w:pPr>
        <w:pStyle w:val="Texto"/>
        <w:spacing w:after="0" w:line="218" w:lineRule="exact"/>
        <w:ind w:firstLine="0"/>
        <w:jc w:val="center"/>
        <w:rPr>
          <w:b/>
        </w:rPr>
      </w:pPr>
      <w:r w:rsidRPr="00E41DDA">
        <w:rPr>
          <w:b/>
        </w:rPr>
        <w:t xml:space="preserve">Acuerdo por el que se Reforma </w:t>
      </w:r>
      <w:r w:rsidR="00953806" w:rsidRPr="00E41DDA">
        <w:rPr>
          <w:b/>
        </w:rPr>
        <w:t>Norma para establecer el formato para la difusión de los resultados de las evaluaciones de los recursos federales ministrados a las entidades federativas</w:t>
      </w:r>
    </w:p>
    <w:p w:rsidR="00953806" w:rsidRPr="00E41DDA" w:rsidRDefault="00953806" w:rsidP="00E41DDA">
      <w:pPr>
        <w:pStyle w:val="Texto"/>
        <w:spacing w:after="0" w:line="308" w:lineRule="exact"/>
        <w:ind w:firstLine="0"/>
        <w:jc w:val="center"/>
        <w:rPr>
          <w:color w:val="0000FF"/>
          <w:sz w:val="16"/>
          <w:szCs w:val="16"/>
        </w:rPr>
      </w:pPr>
      <w:r w:rsidRPr="00E41DDA">
        <w:rPr>
          <w:color w:val="0000FF"/>
          <w:sz w:val="16"/>
          <w:szCs w:val="16"/>
        </w:rPr>
        <w:t>Publicado en el DOF</w:t>
      </w:r>
      <w:r w:rsidR="00E41DDA" w:rsidRPr="00E41DDA">
        <w:rPr>
          <w:color w:val="0000FF"/>
          <w:sz w:val="16"/>
          <w:szCs w:val="16"/>
        </w:rPr>
        <w:t xml:space="preserve"> </w:t>
      </w:r>
      <w:r w:rsidRPr="00E41DDA">
        <w:rPr>
          <w:color w:val="0000FF"/>
          <w:sz w:val="16"/>
          <w:szCs w:val="16"/>
        </w:rPr>
        <w:t xml:space="preserve">el </w:t>
      </w:r>
      <w:r w:rsidR="00E41DDA" w:rsidRPr="00E41DDA">
        <w:rPr>
          <w:color w:val="0000FF"/>
          <w:sz w:val="16"/>
          <w:szCs w:val="16"/>
        </w:rPr>
        <w:t>2</w:t>
      </w:r>
      <w:r w:rsidRPr="00E41DDA">
        <w:rPr>
          <w:color w:val="0000FF"/>
          <w:sz w:val="16"/>
          <w:szCs w:val="16"/>
        </w:rPr>
        <w:t>3</w:t>
      </w:r>
      <w:r w:rsidR="00E41DDA" w:rsidRPr="00E41DDA">
        <w:rPr>
          <w:color w:val="0000FF"/>
          <w:sz w:val="16"/>
          <w:szCs w:val="16"/>
        </w:rPr>
        <w:t>-12-2015</w:t>
      </w:r>
    </w:p>
    <w:p w:rsidR="00E41DDA" w:rsidRPr="00E41DDA" w:rsidRDefault="00E41DDA" w:rsidP="00E41DDA">
      <w:pPr>
        <w:pStyle w:val="Texto"/>
        <w:spacing w:after="0" w:line="308" w:lineRule="exact"/>
        <w:ind w:firstLine="0"/>
        <w:jc w:val="center"/>
        <w:rPr>
          <w:color w:val="0000FF"/>
          <w:sz w:val="16"/>
          <w:szCs w:val="16"/>
        </w:rPr>
      </w:pPr>
    </w:p>
    <w:p w:rsidR="00953806" w:rsidRPr="00E41DDA" w:rsidRDefault="00953806" w:rsidP="00953806">
      <w:pPr>
        <w:spacing w:after="120"/>
        <w:jc w:val="center"/>
        <w:rPr>
          <w:rFonts w:ascii="Arial" w:hAnsi="Arial" w:cs="Arial"/>
          <w:b/>
          <w:sz w:val="18"/>
          <w:szCs w:val="18"/>
        </w:rPr>
      </w:pPr>
      <w:r w:rsidRPr="00E41DDA">
        <w:rPr>
          <w:rFonts w:ascii="Arial" w:hAnsi="Arial" w:cs="Arial"/>
          <w:b/>
          <w:sz w:val="18"/>
          <w:szCs w:val="18"/>
        </w:rPr>
        <w:t>TRANSITORIOS</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PRIMERO.-</w:t>
      </w:r>
      <w:r w:rsidRPr="00E41DDA">
        <w:rPr>
          <w:rFonts w:ascii="Arial" w:hAnsi="Arial" w:cs="Arial"/>
          <w:sz w:val="18"/>
          <w:szCs w:val="18"/>
        </w:rPr>
        <w:t xml:space="preserve"> El presente Acuerdo entrará en vigor a partir del día siguiente de su publicación en el Diario Oficial de la Federación.</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SEGUNDO.- </w:t>
      </w:r>
      <w:r w:rsidRPr="00E41DDA">
        <w:rPr>
          <w:rFonts w:ascii="Arial" w:hAnsi="Arial" w:cs="Arial"/>
          <w:sz w:val="18"/>
          <w:szCs w:val="18"/>
        </w:rPr>
        <w:t xml:space="preserve">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 </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TERCERO.- </w:t>
      </w:r>
      <w:r w:rsidRPr="00E41DDA">
        <w:rPr>
          <w:rFonts w:ascii="Arial" w:hAnsi="Arial" w:cs="Arial"/>
          <w:sz w:val="18"/>
          <w:szCs w:val="18"/>
        </w:rPr>
        <w:t>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 la Secretaria Técnica del CONAC, en el domicilio de Constituyentes 1001, Colonia Belén de las Flores, Delegación Álvaro Obregón, México, D.F., C.P. 01110.</w:t>
      </w:r>
    </w:p>
    <w:p w:rsidR="008B2CD2" w:rsidRPr="00E41DDA" w:rsidRDefault="00953806" w:rsidP="00953806">
      <w:pPr>
        <w:pStyle w:val="Texto"/>
        <w:spacing w:after="90"/>
        <w:rPr>
          <w:szCs w:val="18"/>
        </w:rPr>
      </w:pPr>
      <w:r w:rsidRPr="00E41DDA">
        <w:t xml:space="preserve">En la Ciudad de México, siendo las catorce treinta horas del día 10 de diciembre del año dos mil quince,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E41DDA">
        <w:rPr>
          <w:b/>
        </w:rPr>
        <w:t>HAGO CONSTAR Y CERTIFICO</w:t>
      </w:r>
      <w:r w:rsidRPr="00E41DDA">
        <w:t xml:space="preserve"> que el documento consistente en 1 foja útil, rubricada y cotejada, corresponde con el texto del Acuerdo por el que se Reforma la Norma para establecer el formato para la difusión de los resultados de las evaluaciones de los recursos federales ministrados a las entidades federativas, aprobado por el Consejo Nacional de Armonización Contable, mismo que estuvo a la vista de los integrantes de dicho Consejo en su cuarta reunión celebrada, en segunda convocatoria, el 10 de diciembre del presente año, situación que se certifica para los efectos legales conducentes</w:t>
      </w:r>
      <w:r w:rsidRPr="00E41DDA">
        <w:rPr>
          <w:szCs w:val="18"/>
        </w:rPr>
        <w:t>. Rúbrica.</w:t>
      </w:r>
    </w:p>
    <w:p w:rsidR="00E41DDA" w:rsidRDefault="00E41DDA" w:rsidP="00953806">
      <w:pPr>
        <w:pStyle w:val="Texto"/>
        <w:spacing w:after="90"/>
        <w:rPr>
          <w:szCs w:val="18"/>
        </w:rPr>
      </w:pPr>
      <w:r w:rsidRPr="00E41DDA">
        <w:rPr>
          <w:szCs w:val="18"/>
        </w:rPr>
        <w:t xml:space="preserve">La Secretaria Técnica del Consejo Nacional de Armonización Contable, </w:t>
      </w:r>
      <w:r w:rsidRPr="00E41DDA">
        <w:rPr>
          <w:b/>
          <w:szCs w:val="18"/>
        </w:rPr>
        <w:t>María Teresa Castro Corro</w:t>
      </w:r>
      <w:r w:rsidRPr="00E41DDA">
        <w:rPr>
          <w:szCs w:val="18"/>
        </w:rPr>
        <w:t>.</w:t>
      </w:r>
      <w:r w:rsidR="001C69D8">
        <w:rPr>
          <w:szCs w:val="18"/>
        </w:rPr>
        <w:t>-</w:t>
      </w:r>
      <w:r w:rsidRPr="00E41DDA">
        <w:rPr>
          <w:szCs w:val="18"/>
        </w:rPr>
        <w:t xml:space="preserve"> Rúbrica.</w:t>
      </w:r>
    </w:p>
    <w:p w:rsidR="000941F8" w:rsidRPr="000941F8" w:rsidRDefault="000941F8" w:rsidP="00953806">
      <w:pPr>
        <w:pStyle w:val="Texto"/>
        <w:spacing w:after="90"/>
        <w:rPr>
          <w:b/>
          <w:sz w:val="24"/>
          <w:szCs w:val="18"/>
        </w:rPr>
      </w:pPr>
      <w:r w:rsidRPr="000941F8">
        <w:rPr>
          <w:b/>
          <w:sz w:val="24"/>
          <w:szCs w:val="18"/>
        </w:rPr>
        <w:lastRenderedPageBreak/>
        <w:t>La evaluación se dará a conocer una vez que se realice</w:t>
      </w:r>
    </w:p>
    <w:p w:rsidR="000941F8" w:rsidRPr="0023334C" w:rsidRDefault="000941F8" w:rsidP="00953806">
      <w:pPr>
        <w:pStyle w:val="Texto"/>
        <w:spacing w:after="90"/>
        <w:rPr>
          <w:szCs w:val="16"/>
        </w:rPr>
      </w:pPr>
    </w:p>
    <w:sectPr w:rsidR="000941F8" w:rsidRPr="0023334C" w:rsidSect="00E41DDA">
      <w:pgSz w:w="12240" w:h="15840"/>
      <w:pgMar w:top="1152" w:right="1699" w:bottom="993" w:left="1699" w:header="70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FC5" w:rsidRDefault="009E0FC5">
      <w:r>
        <w:separator/>
      </w:r>
    </w:p>
  </w:endnote>
  <w:endnote w:type="continuationSeparator" w:id="0">
    <w:p w:rsidR="009E0FC5" w:rsidRDefault="009E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FC5" w:rsidRDefault="009E0FC5">
      <w:r>
        <w:separator/>
      </w:r>
    </w:p>
  </w:footnote>
  <w:footnote w:type="continuationSeparator" w:id="0">
    <w:p w:rsidR="009E0FC5" w:rsidRDefault="009E0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56E6DE5"/>
    <w:multiLevelType w:val="hybridMultilevel"/>
    <w:tmpl w:val="14B854FA"/>
    <w:lvl w:ilvl="0" w:tplc="CDFE2C62">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32185"/>
    <w:multiLevelType w:val="hybridMultilevel"/>
    <w:tmpl w:val="20BA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8C432F"/>
    <w:multiLevelType w:val="hybridMultilevel"/>
    <w:tmpl w:val="23FCF730"/>
    <w:lvl w:ilvl="0" w:tplc="AA6446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70D85C51"/>
    <w:multiLevelType w:val="hybridMultilevel"/>
    <w:tmpl w:val="B164D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2"/>
    <w:rsid w:val="00005BEB"/>
    <w:rsid w:val="00017439"/>
    <w:rsid w:val="0002616A"/>
    <w:rsid w:val="00031F05"/>
    <w:rsid w:val="0004156A"/>
    <w:rsid w:val="0005112F"/>
    <w:rsid w:val="000579FF"/>
    <w:rsid w:val="0007036F"/>
    <w:rsid w:val="000826B1"/>
    <w:rsid w:val="00085CFF"/>
    <w:rsid w:val="00086BF8"/>
    <w:rsid w:val="000934C4"/>
    <w:rsid w:val="000937EB"/>
    <w:rsid w:val="000941F8"/>
    <w:rsid w:val="0009585C"/>
    <w:rsid w:val="000B140E"/>
    <w:rsid w:val="000B42E5"/>
    <w:rsid w:val="000C50D4"/>
    <w:rsid w:val="000C7AE2"/>
    <w:rsid w:val="000D070F"/>
    <w:rsid w:val="000F0FA3"/>
    <w:rsid w:val="000F706A"/>
    <w:rsid w:val="0010703B"/>
    <w:rsid w:val="0011010E"/>
    <w:rsid w:val="001264C5"/>
    <w:rsid w:val="001303A7"/>
    <w:rsid w:val="00140A5C"/>
    <w:rsid w:val="00140CB7"/>
    <w:rsid w:val="0014318A"/>
    <w:rsid w:val="00154FF0"/>
    <w:rsid w:val="00155A7E"/>
    <w:rsid w:val="001574EC"/>
    <w:rsid w:val="00162C3D"/>
    <w:rsid w:val="001642EF"/>
    <w:rsid w:val="00176B02"/>
    <w:rsid w:val="001939FE"/>
    <w:rsid w:val="001B2B2C"/>
    <w:rsid w:val="001B6981"/>
    <w:rsid w:val="001C69D8"/>
    <w:rsid w:val="001E6CB1"/>
    <w:rsid w:val="001F6325"/>
    <w:rsid w:val="0021169F"/>
    <w:rsid w:val="002214D8"/>
    <w:rsid w:val="0025082C"/>
    <w:rsid w:val="002521B3"/>
    <w:rsid w:val="00255299"/>
    <w:rsid w:val="0026617B"/>
    <w:rsid w:val="00285BE5"/>
    <w:rsid w:val="00286668"/>
    <w:rsid w:val="00290296"/>
    <w:rsid w:val="00291CA7"/>
    <w:rsid w:val="002940B6"/>
    <w:rsid w:val="002A245E"/>
    <w:rsid w:val="002A6E93"/>
    <w:rsid w:val="002B00EE"/>
    <w:rsid w:val="002B127D"/>
    <w:rsid w:val="002B3857"/>
    <w:rsid w:val="002C0F5C"/>
    <w:rsid w:val="002C291A"/>
    <w:rsid w:val="002C3644"/>
    <w:rsid w:val="002E0094"/>
    <w:rsid w:val="002E0C58"/>
    <w:rsid w:val="002F6279"/>
    <w:rsid w:val="002F666A"/>
    <w:rsid w:val="0030321A"/>
    <w:rsid w:val="00323864"/>
    <w:rsid w:val="0032394E"/>
    <w:rsid w:val="00326B04"/>
    <w:rsid w:val="00330780"/>
    <w:rsid w:val="003333A2"/>
    <w:rsid w:val="003340A4"/>
    <w:rsid w:val="00343F44"/>
    <w:rsid w:val="0034469B"/>
    <w:rsid w:val="00357A6B"/>
    <w:rsid w:val="0036410B"/>
    <w:rsid w:val="003656C6"/>
    <w:rsid w:val="00373DFE"/>
    <w:rsid w:val="00373F54"/>
    <w:rsid w:val="0039202C"/>
    <w:rsid w:val="00397C4B"/>
    <w:rsid w:val="003C5EB9"/>
    <w:rsid w:val="003D224C"/>
    <w:rsid w:val="003E0440"/>
    <w:rsid w:val="003E5783"/>
    <w:rsid w:val="003E7472"/>
    <w:rsid w:val="003E7D31"/>
    <w:rsid w:val="00402638"/>
    <w:rsid w:val="00410B8C"/>
    <w:rsid w:val="00410D08"/>
    <w:rsid w:val="00412ED6"/>
    <w:rsid w:val="004142D5"/>
    <w:rsid w:val="0041454F"/>
    <w:rsid w:val="00423BEA"/>
    <w:rsid w:val="0042779F"/>
    <w:rsid w:val="004352A9"/>
    <w:rsid w:val="00440349"/>
    <w:rsid w:val="004416F5"/>
    <w:rsid w:val="00464085"/>
    <w:rsid w:val="004652D9"/>
    <w:rsid w:val="00465E99"/>
    <w:rsid w:val="004A7426"/>
    <w:rsid w:val="004B2F2C"/>
    <w:rsid w:val="004C49C6"/>
    <w:rsid w:val="004D4A72"/>
    <w:rsid w:val="004E6B1F"/>
    <w:rsid w:val="004E77FB"/>
    <w:rsid w:val="004F3FE9"/>
    <w:rsid w:val="00512CDB"/>
    <w:rsid w:val="00513A47"/>
    <w:rsid w:val="00514993"/>
    <w:rsid w:val="00534337"/>
    <w:rsid w:val="0053581A"/>
    <w:rsid w:val="00535845"/>
    <w:rsid w:val="00542CB0"/>
    <w:rsid w:val="005438AB"/>
    <w:rsid w:val="0054733E"/>
    <w:rsid w:val="0055349C"/>
    <w:rsid w:val="00561CEF"/>
    <w:rsid w:val="00564E9D"/>
    <w:rsid w:val="005B2280"/>
    <w:rsid w:val="005C4019"/>
    <w:rsid w:val="005C75DE"/>
    <w:rsid w:val="005D7D14"/>
    <w:rsid w:val="005E58F1"/>
    <w:rsid w:val="006046EA"/>
    <w:rsid w:val="006071B5"/>
    <w:rsid w:val="00613DB8"/>
    <w:rsid w:val="00614402"/>
    <w:rsid w:val="00622A27"/>
    <w:rsid w:val="006231E1"/>
    <w:rsid w:val="00627360"/>
    <w:rsid w:val="00627D1A"/>
    <w:rsid w:val="0063495E"/>
    <w:rsid w:val="00634C63"/>
    <w:rsid w:val="006541ED"/>
    <w:rsid w:val="00656CFF"/>
    <w:rsid w:val="00670488"/>
    <w:rsid w:val="00670C6E"/>
    <w:rsid w:val="006711A8"/>
    <w:rsid w:val="00674139"/>
    <w:rsid w:val="00681BC5"/>
    <w:rsid w:val="00681CEB"/>
    <w:rsid w:val="0068508B"/>
    <w:rsid w:val="00691836"/>
    <w:rsid w:val="0069357B"/>
    <w:rsid w:val="006938DC"/>
    <w:rsid w:val="00697B7C"/>
    <w:rsid w:val="006B7539"/>
    <w:rsid w:val="006D2E40"/>
    <w:rsid w:val="006E2487"/>
    <w:rsid w:val="006E4EE3"/>
    <w:rsid w:val="006E66EC"/>
    <w:rsid w:val="00702F68"/>
    <w:rsid w:val="0070415B"/>
    <w:rsid w:val="00704492"/>
    <w:rsid w:val="007117D1"/>
    <w:rsid w:val="00717A6D"/>
    <w:rsid w:val="00724703"/>
    <w:rsid w:val="00735E9D"/>
    <w:rsid w:val="00741ABD"/>
    <w:rsid w:val="00746FC8"/>
    <w:rsid w:val="00756D59"/>
    <w:rsid w:val="007578BE"/>
    <w:rsid w:val="00761BB7"/>
    <w:rsid w:val="00770189"/>
    <w:rsid w:val="00777AAF"/>
    <w:rsid w:val="00797AB4"/>
    <w:rsid w:val="007A0956"/>
    <w:rsid w:val="007B00D6"/>
    <w:rsid w:val="007B1658"/>
    <w:rsid w:val="007B3D61"/>
    <w:rsid w:val="007B4A5E"/>
    <w:rsid w:val="007C5E68"/>
    <w:rsid w:val="007C6DA2"/>
    <w:rsid w:val="007D00B8"/>
    <w:rsid w:val="007D286A"/>
    <w:rsid w:val="007F01DB"/>
    <w:rsid w:val="00827CE1"/>
    <w:rsid w:val="0083080F"/>
    <w:rsid w:val="008441A8"/>
    <w:rsid w:val="00861C82"/>
    <w:rsid w:val="008651ED"/>
    <w:rsid w:val="00875A59"/>
    <w:rsid w:val="00884A2D"/>
    <w:rsid w:val="008919DD"/>
    <w:rsid w:val="0089558E"/>
    <w:rsid w:val="008A23F3"/>
    <w:rsid w:val="008A4A0E"/>
    <w:rsid w:val="008A7F8A"/>
    <w:rsid w:val="008B2CD2"/>
    <w:rsid w:val="008B487F"/>
    <w:rsid w:val="008B5BD2"/>
    <w:rsid w:val="008D17A5"/>
    <w:rsid w:val="008E35DF"/>
    <w:rsid w:val="008E760A"/>
    <w:rsid w:val="008F7A18"/>
    <w:rsid w:val="00913D77"/>
    <w:rsid w:val="009167A0"/>
    <w:rsid w:val="009200A2"/>
    <w:rsid w:val="009220C1"/>
    <w:rsid w:val="009260B0"/>
    <w:rsid w:val="009329FB"/>
    <w:rsid w:val="00945F33"/>
    <w:rsid w:val="0095030D"/>
    <w:rsid w:val="00953806"/>
    <w:rsid w:val="0098350E"/>
    <w:rsid w:val="00987BEE"/>
    <w:rsid w:val="009932CA"/>
    <w:rsid w:val="009A2DB6"/>
    <w:rsid w:val="009A7654"/>
    <w:rsid w:val="009C02DA"/>
    <w:rsid w:val="009C521A"/>
    <w:rsid w:val="009E0FC5"/>
    <w:rsid w:val="009E1AC6"/>
    <w:rsid w:val="009E3B35"/>
    <w:rsid w:val="009E63EA"/>
    <w:rsid w:val="009F050F"/>
    <w:rsid w:val="00A07D34"/>
    <w:rsid w:val="00A204D4"/>
    <w:rsid w:val="00A31E9B"/>
    <w:rsid w:val="00A333DC"/>
    <w:rsid w:val="00A53D31"/>
    <w:rsid w:val="00A73F8A"/>
    <w:rsid w:val="00A755D5"/>
    <w:rsid w:val="00A76032"/>
    <w:rsid w:val="00A8099D"/>
    <w:rsid w:val="00A81D62"/>
    <w:rsid w:val="00A84922"/>
    <w:rsid w:val="00AA7E6C"/>
    <w:rsid w:val="00AD0A5F"/>
    <w:rsid w:val="00AD54E0"/>
    <w:rsid w:val="00AD79C0"/>
    <w:rsid w:val="00B00632"/>
    <w:rsid w:val="00B12636"/>
    <w:rsid w:val="00B14C29"/>
    <w:rsid w:val="00B15416"/>
    <w:rsid w:val="00B170E8"/>
    <w:rsid w:val="00B32C98"/>
    <w:rsid w:val="00B3339D"/>
    <w:rsid w:val="00B33737"/>
    <w:rsid w:val="00B3769E"/>
    <w:rsid w:val="00B61D4F"/>
    <w:rsid w:val="00B63531"/>
    <w:rsid w:val="00B7008A"/>
    <w:rsid w:val="00B717B3"/>
    <w:rsid w:val="00B82752"/>
    <w:rsid w:val="00B9693F"/>
    <w:rsid w:val="00BC3663"/>
    <w:rsid w:val="00BF091C"/>
    <w:rsid w:val="00C01B5D"/>
    <w:rsid w:val="00C07A75"/>
    <w:rsid w:val="00C20052"/>
    <w:rsid w:val="00C24579"/>
    <w:rsid w:val="00C24622"/>
    <w:rsid w:val="00C258E4"/>
    <w:rsid w:val="00C25EA3"/>
    <w:rsid w:val="00C6341D"/>
    <w:rsid w:val="00C6474C"/>
    <w:rsid w:val="00C87892"/>
    <w:rsid w:val="00C87E75"/>
    <w:rsid w:val="00C9060E"/>
    <w:rsid w:val="00C96371"/>
    <w:rsid w:val="00CA2FDC"/>
    <w:rsid w:val="00CA3BBA"/>
    <w:rsid w:val="00CC02DF"/>
    <w:rsid w:val="00CC0602"/>
    <w:rsid w:val="00CC39A6"/>
    <w:rsid w:val="00CC71C5"/>
    <w:rsid w:val="00CD06CE"/>
    <w:rsid w:val="00CD47FE"/>
    <w:rsid w:val="00CD6850"/>
    <w:rsid w:val="00CE2EBA"/>
    <w:rsid w:val="00CE3103"/>
    <w:rsid w:val="00CE7326"/>
    <w:rsid w:val="00CF6193"/>
    <w:rsid w:val="00D04785"/>
    <w:rsid w:val="00D10C40"/>
    <w:rsid w:val="00D32C7D"/>
    <w:rsid w:val="00D34588"/>
    <w:rsid w:val="00D42FD2"/>
    <w:rsid w:val="00D43D72"/>
    <w:rsid w:val="00D51490"/>
    <w:rsid w:val="00D54C2F"/>
    <w:rsid w:val="00D64953"/>
    <w:rsid w:val="00D87572"/>
    <w:rsid w:val="00DC6209"/>
    <w:rsid w:val="00DD11FA"/>
    <w:rsid w:val="00DD7C30"/>
    <w:rsid w:val="00DE4C7A"/>
    <w:rsid w:val="00DF6036"/>
    <w:rsid w:val="00DF6BC3"/>
    <w:rsid w:val="00E169C3"/>
    <w:rsid w:val="00E21F6A"/>
    <w:rsid w:val="00E2747C"/>
    <w:rsid w:val="00E27BAC"/>
    <w:rsid w:val="00E30B22"/>
    <w:rsid w:val="00E3798A"/>
    <w:rsid w:val="00E41DDA"/>
    <w:rsid w:val="00E460F3"/>
    <w:rsid w:val="00E50177"/>
    <w:rsid w:val="00E5027B"/>
    <w:rsid w:val="00E5626A"/>
    <w:rsid w:val="00E772E5"/>
    <w:rsid w:val="00E81464"/>
    <w:rsid w:val="00E814AB"/>
    <w:rsid w:val="00E82585"/>
    <w:rsid w:val="00E91D16"/>
    <w:rsid w:val="00EA0ABD"/>
    <w:rsid w:val="00EA46E7"/>
    <w:rsid w:val="00EA5E4E"/>
    <w:rsid w:val="00EB3C2A"/>
    <w:rsid w:val="00ED1AB9"/>
    <w:rsid w:val="00EE375A"/>
    <w:rsid w:val="00EE6353"/>
    <w:rsid w:val="00EE6B96"/>
    <w:rsid w:val="00EF1962"/>
    <w:rsid w:val="00EF226B"/>
    <w:rsid w:val="00F00937"/>
    <w:rsid w:val="00F0700D"/>
    <w:rsid w:val="00F22399"/>
    <w:rsid w:val="00F315C9"/>
    <w:rsid w:val="00F37889"/>
    <w:rsid w:val="00F42E31"/>
    <w:rsid w:val="00F51E5E"/>
    <w:rsid w:val="00F563E4"/>
    <w:rsid w:val="00F61316"/>
    <w:rsid w:val="00F64B32"/>
    <w:rsid w:val="00F70C4B"/>
    <w:rsid w:val="00F808C0"/>
    <w:rsid w:val="00F82D76"/>
    <w:rsid w:val="00F83712"/>
    <w:rsid w:val="00F85CA3"/>
    <w:rsid w:val="00F9225D"/>
    <w:rsid w:val="00F94D80"/>
    <w:rsid w:val="00FA672D"/>
    <w:rsid w:val="00FC03A2"/>
    <w:rsid w:val="00FC5DD1"/>
    <w:rsid w:val="00FD0D2C"/>
    <w:rsid w:val="00FD44E8"/>
    <w:rsid w:val="00FD7200"/>
    <w:rsid w:val="00FE1B4F"/>
    <w:rsid w:val="00FE5F30"/>
    <w:rsid w:val="00FE6ABD"/>
    <w:rsid w:val="00FF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909E50-7F01-4B22-936B-3399862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2"/>
    <w:rPr>
      <w:sz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szCs w:val="24"/>
      <w:lang w:eastAsia="es-ES"/>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lang w:val="es-ES_tradnl" w:eastAsia="x-none"/>
    </w:rPr>
  </w:style>
  <w:style w:type="paragraph" w:styleId="Ttulo3">
    <w:name w:val="heading 3"/>
    <w:basedOn w:val="Normal"/>
    <w:next w:val="Normal"/>
    <w:link w:val="Ttulo3Car"/>
    <w:qFormat/>
    <w:rsid w:val="00C24622"/>
    <w:pPr>
      <w:keepNext/>
      <w:outlineLvl w:val="2"/>
    </w:pPr>
    <w:rPr>
      <w:rFonts w:ascii="Arial" w:hAnsi="Arial"/>
      <w:b/>
      <w:lang w:eastAsia="x-none"/>
    </w:rPr>
  </w:style>
  <w:style w:type="paragraph" w:styleId="Ttulo4">
    <w:name w:val="heading 4"/>
    <w:basedOn w:val="Normal"/>
    <w:next w:val="Normal"/>
    <w:link w:val="Ttulo4Car"/>
    <w:qFormat/>
    <w:rsid w:val="00C24622"/>
    <w:pPr>
      <w:keepNext/>
      <w:jc w:val="both"/>
      <w:outlineLvl w:val="3"/>
    </w:pPr>
    <w:rPr>
      <w:rFonts w:ascii="Arial" w:hAnsi="Arial"/>
      <w:lang w:eastAsia="x-none"/>
    </w:rPr>
  </w:style>
  <w:style w:type="paragraph" w:styleId="Ttulo5">
    <w:name w:val="heading 5"/>
    <w:basedOn w:val="Normal"/>
    <w:next w:val="Normal"/>
    <w:link w:val="Ttulo5Car"/>
    <w:qFormat/>
    <w:rsid w:val="00C24622"/>
    <w:pPr>
      <w:keepNext/>
      <w:spacing w:line="240" w:lineRule="atLeast"/>
      <w:ind w:left="-1701"/>
      <w:jc w:val="center"/>
      <w:outlineLvl w:val="4"/>
    </w:pPr>
    <w:rPr>
      <w:rFonts w:ascii="Arial" w:hAnsi="Arial"/>
      <w:b/>
      <w:lang w:val="es-ES_tradnl" w:eastAsia="x-none"/>
    </w:rPr>
  </w:style>
  <w:style w:type="paragraph" w:styleId="Ttulo6">
    <w:name w:val="heading 6"/>
    <w:basedOn w:val="Normal"/>
    <w:next w:val="Normal"/>
    <w:link w:val="Ttulo6Car"/>
    <w:qFormat/>
    <w:rsid w:val="00C24622"/>
    <w:pPr>
      <w:keepNext/>
      <w:outlineLvl w:val="5"/>
    </w:pPr>
    <w:rPr>
      <w:rFonts w:ascii="Arial" w:hAnsi="Arial"/>
      <w:b/>
      <w:color w:val="000080"/>
      <w:sz w:val="20"/>
      <w:lang w:val="es-ES_tradnl" w:eastAsia="x-none"/>
    </w:rPr>
  </w:style>
  <w:style w:type="paragraph" w:styleId="Ttulo7">
    <w:name w:val="heading 7"/>
    <w:basedOn w:val="Normal"/>
    <w:next w:val="Normal"/>
    <w:link w:val="Ttulo7Car"/>
    <w:qFormat/>
    <w:rsid w:val="00C24622"/>
    <w:pPr>
      <w:keepNext/>
      <w:outlineLvl w:val="6"/>
    </w:pPr>
    <w:rPr>
      <w:rFonts w:ascii="Arial" w:hAnsi="Arial"/>
      <w:b/>
      <w:sz w:val="18"/>
      <w:lang w:val="es-ES_tradnl" w:eastAsia="x-none"/>
    </w:rPr>
  </w:style>
  <w:style w:type="paragraph" w:styleId="Ttulo8">
    <w:name w:val="heading 8"/>
    <w:basedOn w:val="Normal"/>
    <w:next w:val="Normal"/>
    <w:link w:val="Ttulo8Car"/>
    <w:qFormat/>
    <w:rsid w:val="00C24622"/>
    <w:pPr>
      <w:keepNext/>
      <w:jc w:val="both"/>
      <w:outlineLvl w:val="7"/>
    </w:pPr>
    <w:rPr>
      <w:rFonts w:ascii="Arial" w:hAnsi="Arial"/>
      <w:b/>
      <w:color w:val="FF0000"/>
      <w:sz w:val="18"/>
      <w:lang w:val="es-ES_tradnl" w:eastAsia="x-none"/>
    </w:rPr>
  </w:style>
  <w:style w:type="paragraph" w:styleId="Ttulo9">
    <w:name w:val="heading 9"/>
    <w:basedOn w:val="Normal"/>
    <w:next w:val="Normal"/>
    <w:link w:val="Ttulo9Car"/>
    <w:qFormat/>
    <w:rsid w:val="00C24622"/>
    <w:pPr>
      <w:keepNext/>
      <w:jc w:val="both"/>
      <w:outlineLvl w:val="8"/>
    </w:pPr>
    <w:rPr>
      <w:rFonts w:ascii="Arial" w:hAnsi="Arial"/>
      <w:b/>
      <w:sz w:val="1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B2CD2"/>
    <w:rPr>
      <w:rFonts w:cs="CG Palacio (WN)"/>
      <w:b/>
      <w:sz w:val="18"/>
      <w:szCs w:val="24"/>
      <w:lang w:val="es-ES" w:eastAsia="es-ES"/>
    </w:rPr>
  </w:style>
  <w:style w:type="character" w:customStyle="1" w:styleId="Ttulo2Car">
    <w:name w:val="Título 2 Car"/>
    <w:link w:val="Ttulo2"/>
    <w:rsid w:val="008B2CD2"/>
    <w:rPr>
      <w:rFonts w:ascii="Arial" w:hAnsi="Arial" w:cs="Helv"/>
      <w:sz w:val="18"/>
      <w:lang w:val="es-ES_tradnl"/>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514993"/>
    <w:pPr>
      <w:jc w:val="center"/>
    </w:pPr>
    <w:rPr>
      <w:rFonts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9C02DA"/>
    <w:pPr>
      <w:spacing w:before="101" w:after="101" w:line="216" w:lineRule="atLeast"/>
      <w:jc w:val="center"/>
    </w:pPr>
    <w:rPr>
      <w:b/>
      <w:sz w:val="18"/>
      <w:lang w:val="es-ES_tradnl" w:eastAsia="es-ES"/>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rPr>
      <w:szCs w:val="24"/>
      <w:lang w:eastAsia="es-ES"/>
    </w:rPr>
  </w:style>
  <w:style w:type="character" w:customStyle="1" w:styleId="EncabezadoCar">
    <w:name w:val="Encabezado Car"/>
    <w:link w:val="Encabezado"/>
    <w:rsid w:val="008B2CD2"/>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lang w:val="es-MX"/>
    </w:rPr>
  </w:style>
  <w:style w:type="paragraph" w:styleId="Piedepgina">
    <w:name w:val="footer"/>
    <w:basedOn w:val="Normal"/>
    <w:link w:val="PiedepginaCar"/>
    <w:rsid w:val="00140A5C"/>
    <w:pPr>
      <w:tabs>
        <w:tab w:val="center" w:pos="4419"/>
        <w:tab w:val="right" w:pos="8838"/>
      </w:tabs>
    </w:pPr>
    <w:rPr>
      <w:szCs w:val="24"/>
      <w:lang w:eastAsia="es-ES"/>
    </w:rPr>
  </w:style>
  <w:style w:type="character" w:customStyle="1" w:styleId="PiedepginaCar">
    <w:name w:val="Pie de página Car"/>
    <w:link w:val="Piedepgina"/>
    <w:rsid w:val="008B2CD2"/>
    <w:rPr>
      <w:sz w:val="24"/>
      <w:szCs w:val="24"/>
      <w:lang w:val="es-ES" w:eastAsia="es-ES"/>
    </w:rPr>
  </w:style>
  <w:style w:type="character" w:styleId="Nmerodepgina">
    <w:name w:val="page number"/>
    <w:basedOn w:val="Fuentedeprrafopredeter"/>
    <w:rsid w:val="00140A5C"/>
  </w:style>
  <w:style w:type="paragraph" w:styleId="Textodeglobo">
    <w:name w:val="Balloon Text"/>
    <w:basedOn w:val="Normal"/>
    <w:link w:val="TextodegloboCar"/>
    <w:rsid w:val="00B32C98"/>
    <w:rPr>
      <w:rFonts w:ascii="Tahoma" w:hAnsi="Tahoma"/>
      <w:sz w:val="16"/>
      <w:szCs w:val="16"/>
      <w:lang w:eastAsia="x-none"/>
    </w:rPr>
  </w:style>
  <w:style w:type="character" w:customStyle="1" w:styleId="TextodegloboCar">
    <w:name w:val="Texto de globo Car"/>
    <w:link w:val="Textodeglobo"/>
    <w:rsid w:val="00B32C98"/>
    <w:rPr>
      <w:rFonts w:ascii="Tahoma" w:hAnsi="Tahoma" w:cs="Tahoma"/>
      <w:sz w:val="16"/>
      <w:szCs w:val="16"/>
      <w:lang w:val="es-ES"/>
    </w:rPr>
  </w:style>
  <w:style w:type="paragraph" w:styleId="Textoindependiente">
    <w:name w:val="Body Text"/>
    <w:basedOn w:val="Normal"/>
    <w:link w:val="TextoindependienteCar"/>
    <w:rsid w:val="0004156A"/>
    <w:pPr>
      <w:spacing w:after="120"/>
    </w:pPr>
    <w:rPr>
      <w:szCs w:val="24"/>
      <w:lang w:eastAsia="es-ES"/>
    </w:rPr>
  </w:style>
  <w:style w:type="character" w:customStyle="1" w:styleId="TextoindependienteCar">
    <w:name w:val="Texto independiente Car"/>
    <w:link w:val="Textoindependiente"/>
    <w:rsid w:val="0004156A"/>
    <w:rPr>
      <w:sz w:val="24"/>
      <w:szCs w:val="24"/>
      <w:lang w:val="es-ES" w:eastAsia="es-ES"/>
    </w:rPr>
  </w:style>
  <w:style w:type="character" w:customStyle="1" w:styleId="Ttulo3Car">
    <w:name w:val="Título 3 Car"/>
    <w:link w:val="Ttulo3"/>
    <w:rsid w:val="00C24622"/>
    <w:rPr>
      <w:rFonts w:ascii="Arial" w:hAnsi="Arial" w:cs="Arial"/>
      <w:b/>
      <w:sz w:val="24"/>
      <w:lang w:val="es-ES"/>
    </w:rPr>
  </w:style>
  <w:style w:type="character" w:customStyle="1" w:styleId="Ttulo4Car">
    <w:name w:val="Título 4 Car"/>
    <w:link w:val="Ttulo4"/>
    <w:rsid w:val="00C24622"/>
    <w:rPr>
      <w:rFonts w:ascii="Arial" w:hAnsi="Arial" w:cs="Arial"/>
      <w:sz w:val="24"/>
      <w:lang w:val="es-ES"/>
    </w:rPr>
  </w:style>
  <w:style w:type="character" w:customStyle="1" w:styleId="Ttulo5Car">
    <w:name w:val="Título 5 Car"/>
    <w:link w:val="Ttulo5"/>
    <w:rsid w:val="00C24622"/>
    <w:rPr>
      <w:rFonts w:ascii="Arial" w:hAnsi="Arial" w:cs="Arial"/>
      <w:b/>
      <w:sz w:val="24"/>
      <w:lang w:val="es-ES_tradnl"/>
    </w:rPr>
  </w:style>
  <w:style w:type="character" w:customStyle="1" w:styleId="Ttulo6Car">
    <w:name w:val="Título 6 Car"/>
    <w:link w:val="Ttulo6"/>
    <w:rsid w:val="00C24622"/>
    <w:rPr>
      <w:rFonts w:ascii="Arial" w:hAnsi="Arial" w:cs="Arial"/>
      <w:b/>
      <w:color w:val="000080"/>
      <w:lang w:val="es-ES_tradnl"/>
    </w:rPr>
  </w:style>
  <w:style w:type="character" w:customStyle="1" w:styleId="Ttulo7Car">
    <w:name w:val="Título 7 Car"/>
    <w:link w:val="Ttulo7"/>
    <w:rsid w:val="00C24622"/>
    <w:rPr>
      <w:rFonts w:ascii="Arial" w:hAnsi="Arial" w:cs="Arial"/>
      <w:b/>
      <w:sz w:val="18"/>
      <w:lang w:val="es-ES_tradnl"/>
    </w:rPr>
  </w:style>
  <w:style w:type="character" w:customStyle="1" w:styleId="Ttulo8Car">
    <w:name w:val="Título 8 Car"/>
    <w:link w:val="Ttulo8"/>
    <w:rsid w:val="00C24622"/>
    <w:rPr>
      <w:rFonts w:ascii="Arial" w:hAnsi="Arial" w:cs="Arial"/>
      <w:b/>
      <w:color w:val="FF0000"/>
      <w:sz w:val="18"/>
      <w:lang w:val="es-ES_tradnl"/>
    </w:rPr>
  </w:style>
  <w:style w:type="character" w:customStyle="1" w:styleId="Ttulo9Car">
    <w:name w:val="Título 9 Car"/>
    <w:link w:val="Ttulo9"/>
    <w:rsid w:val="00C24622"/>
    <w:rPr>
      <w:rFonts w:ascii="Arial" w:hAnsi="Arial" w:cs="Arial"/>
      <w:b/>
      <w:sz w:val="18"/>
      <w:lang w:val="es-ES_tradnl"/>
    </w:rPr>
  </w:style>
  <w:style w:type="paragraph" w:styleId="Textocomentario">
    <w:name w:val="annotation text"/>
    <w:basedOn w:val="Normal"/>
    <w:link w:val="TextocomentarioCar"/>
    <w:rsid w:val="00C24622"/>
    <w:pPr>
      <w:spacing w:after="200"/>
    </w:pPr>
    <w:rPr>
      <w:rFonts w:ascii="Calibri" w:hAnsi="Calibri"/>
      <w:sz w:val="20"/>
      <w:lang w:val="x-none" w:eastAsia="x-none"/>
    </w:rPr>
  </w:style>
  <w:style w:type="character" w:customStyle="1" w:styleId="TextocomentarioCar">
    <w:name w:val="Texto comentario Car"/>
    <w:link w:val="Textocomentario"/>
    <w:rsid w:val="00C24622"/>
    <w:rPr>
      <w:rFonts w:ascii="Calibri" w:hAnsi="Calibri" w:cs="Calibri"/>
    </w:rPr>
  </w:style>
  <w:style w:type="paragraph" w:styleId="Textonotapie">
    <w:name w:val="footnote text"/>
    <w:basedOn w:val="Normal"/>
    <w:link w:val="TextonotapieCar"/>
    <w:rsid w:val="00C24622"/>
    <w:rPr>
      <w:rFonts w:ascii="Calibri" w:hAnsi="Calibri"/>
      <w:sz w:val="20"/>
      <w:lang w:val="x-none" w:eastAsia="x-none"/>
    </w:rPr>
  </w:style>
  <w:style w:type="character" w:customStyle="1" w:styleId="TextonotapieCar">
    <w:name w:val="Texto nota pie Car"/>
    <w:link w:val="Textonotapie"/>
    <w:rsid w:val="00C24622"/>
    <w:rPr>
      <w:rFonts w:ascii="Calibri" w:hAnsi="Calibri" w:cs="Calibri"/>
    </w:rPr>
  </w:style>
  <w:style w:type="paragraph" w:styleId="NormalWeb">
    <w:name w:val="Normal (Web)"/>
    <w:basedOn w:val="Normal"/>
    <w:rsid w:val="00C24622"/>
    <w:pPr>
      <w:spacing w:before="100" w:after="100"/>
    </w:pPr>
    <w:rPr>
      <w:rFonts w:ascii="Arial" w:hAnsi="Arial" w:cs="Arial"/>
      <w:color w:val="008080"/>
      <w:sz w:val="19"/>
    </w:rPr>
  </w:style>
  <w:style w:type="paragraph" w:customStyle="1" w:styleId="Estilosinnombre">
    <w:name w:val="Estilo sin nombre"/>
    <w:basedOn w:val="Normal"/>
    <w:rsid w:val="00C24622"/>
    <w:pPr>
      <w:spacing w:after="160" w:line="240" w:lineRule="exact"/>
    </w:pPr>
    <w:rPr>
      <w:rFonts w:ascii="Tahoma" w:hAnsi="Tahoma" w:cs="Tahoma"/>
      <w:sz w:val="20"/>
    </w:rPr>
  </w:style>
  <w:style w:type="paragraph" w:customStyle="1" w:styleId="Textodeglobo1">
    <w:name w:val="Texto de globo1"/>
    <w:basedOn w:val="Normal"/>
    <w:rsid w:val="00C24622"/>
    <w:rPr>
      <w:rFonts w:ascii="Tahoma" w:hAnsi="Tahoma" w:cs="Tahoma"/>
      <w:sz w:val="16"/>
    </w:rPr>
  </w:style>
  <w:style w:type="paragraph" w:customStyle="1" w:styleId="centrar">
    <w:name w:val="centrar"/>
    <w:basedOn w:val="Normal"/>
    <w:rsid w:val="00C24622"/>
    <w:pPr>
      <w:spacing w:before="100" w:after="100"/>
    </w:pPr>
    <w:rPr>
      <w:b/>
    </w:rPr>
  </w:style>
  <w:style w:type="paragraph" w:customStyle="1" w:styleId="sangria">
    <w:name w:val="sangria"/>
    <w:basedOn w:val="Normal"/>
    <w:rsid w:val="00C24622"/>
    <w:pPr>
      <w:spacing w:before="100" w:after="100"/>
      <w:ind w:left="240"/>
      <w:jc w:val="both"/>
    </w:pPr>
  </w:style>
  <w:style w:type="paragraph" w:customStyle="1" w:styleId="sangrota">
    <w:name w:val="sangrota"/>
    <w:basedOn w:val="Normal"/>
    <w:rsid w:val="00C24622"/>
    <w:pPr>
      <w:spacing w:before="100" w:after="100"/>
      <w:ind w:left="360"/>
      <w:jc w:val="both"/>
    </w:pPr>
  </w:style>
  <w:style w:type="paragraph" w:customStyle="1" w:styleId="sangrona">
    <w:name w:val="sangrona"/>
    <w:basedOn w:val="Normal"/>
    <w:rsid w:val="00C24622"/>
    <w:pPr>
      <w:spacing w:before="100" w:after="100"/>
      <w:ind w:left="360"/>
      <w:jc w:val="both"/>
    </w:pPr>
  </w:style>
  <w:style w:type="paragraph" w:customStyle="1" w:styleId="Default">
    <w:name w:val="Default"/>
    <w:rsid w:val="00C24622"/>
    <w:rPr>
      <w:rFonts w:ascii="Arial" w:hAnsi="Arial" w:cs="Arial"/>
      <w:color w:val="000000"/>
      <w:sz w:val="24"/>
    </w:rPr>
  </w:style>
  <w:style w:type="paragraph" w:styleId="Sinespaciado">
    <w:name w:val="No Spacing"/>
    <w:qFormat/>
    <w:rsid w:val="00C24622"/>
    <w:rPr>
      <w:rFonts w:ascii="Calibri" w:hAnsi="Calibri" w:cs="Calibri"/>
      <w:sz w:val="22"/>
    </w:rPr>
  </w:style>
  <w:style w:type="paragraph" w:styleId="Prrafodelista">
    <w:name w:val="List Paragraph"/>
    <w:basedOn w:val="Normal"/>
    <w:qFormat/>
    <w:rsid w:val="00C24622"/>
    <w:pPr>
      <w:ind w:left="720"/>
    </w:pPr>
    <w:rPr>
      <w:lang w:val="es-MX"/>
    </w:rPr>
  </w:style>
  <w:style w:type="paragraph" w:customStyle="1" w:styleId="Cuerpodeltexto">
    <w:name w:val="Cuerpo del texto"/>
    <w:basedOn w:val="Normal"/>
    <w:rsid w:val="00C24622"/>
    <w:pPr>
      <w:shd w:val="clear" w:color="auto" w:fill="FFFFFF"/>
      <w:spacing w:before="180" w:after="360" w:line="410" w:lineRule="exact"/>
      <w:ind w:hanging="380"/>
      <w:jc w:val="both"/>
    </w:pPr>
    <w:rPr>
      <w:sz w:val="20"/>
      <w:lang w:val="es-MX"/>
    </w:rPr>
  </w:style>
  <w:style w:type="paragraph" w:customStyle="1" w:styleId="Cuerpodeltexto3">
    <w:name w:val="Cuerpo del texto (3)"/>
    <w:basedOn w:val="Normal"/>
    <w:rsid w:val="00C24622"/>
    <w:pPr>
      <w:shd w:val="clear" w:color="auto" w:fill="FFFFFF"/>
      <w:spacing w:after="480" w:line="269" w:lineRule="exact"/>
      <w:ind w:hanging="340"/>
      <w:jc w:val="both"/>
    </w:pPr>
    <w:rPr>
      <w:sz w:val="20"/>
      <w:lang w:val="es-MX"/>
    </w:rPr>
  </w:style>
  <w:style w:type="paragraph" w:customStyle="1" w:styleId="Textoindependiente21">
    <w:name w:val="Texto independiente 21"/>
    <w:basedOn w:val="Normal"/>
    <w:rsid w:val="00C24622"/>
    <w:pPr>
      <w:jc w:val="both"/>
    </w:pPr>
    <w:rPr>
      <w:rFonts w:ascii="Arial" w:hAnsi="Arial" w:cs="Arial"/>
      <w:b/>
    </w:rPr>
  </w:style>
  <w:style w:type="paragraph" w:customStyle="1" w:styleId="BodyText21">
    <w:name w:val="Body Text 21"/>
    <w:basedOn w:val="Normal"/>
    <w:rsid w:val="00C24622"/>
    <w:pPr>
      <w:ind w:firstLine="1134"/>
      <w:jc w:val="both"/>
    </w:pPr>
    <w:rPr>
      <w:rFonts w:ascii="Arial" w:hAnsi="Arial" w:cs="Arial"/>
      <w:lang w:val="es-ES_tradnl"/>
    </w:rPr>
  </w:style>
  <w:style w:type="paragraph" w:customStyle="1" w:styleId="Textosinformato1">
    <w:name w:val="Texto sin formato1"/>
    <w:basedOn w:val="Normal"/>
    <w:rsid w:val="00C24622"/>
    <w:rPr>
      <w:rFonts w:ascii="Courier New" w:hAnsi="Courier New" w:cs="Courier New"/>
      <w:sz w:val="20"/>
    </w:rPr>
  </w:style>
  <w:style w:type="paragraph" w:customStyle="1" w:styleId="Asuntodelcomentario1">
    <w:name w:val="Asunto del comentario1"/>
    <w:basedOn w:val="Textocomentario"/>
    <w:next w:val="Textocomentario"/>
    <w:rsid w:val="00C24622"/>
    <w:rPr>
      <w:b/>
    </w:rPr>
  </w:style>
  <w:style w:type="paragraph" w:customStyle="1" w:styleId="Textonormal">
    <w:name w:val="Texto normal"/>
    <w:basedOn w:val="Normal"/>
    <w:rsid w:val="00C24622"/>
    <w:pPr>
      <w:tabs>
        <w:tab w:val="left" w:pos="1134"/>
      </w:tabs>
      <w:jc w:val="both"/>
    </w:pPr>
    <w:rPr>
      <w:rFonts w:ascii="Arial" w:hAnsi="Arial" w:cs="Arial"/>
      <w:lang w:val="es-MX"/>
    </w:rPr>
  </w:style>
  <w:style w:type="paragraph" w:customStyle="1" w:styleId="Textoindependiente31">
    <w:name w:val="Texto independiente 31"/>
    <w:basedOn w:val="Normal"/>
    <w:rsid w:val="00C24622"/>
    <w:pPr>
      <w:tabs>
        <w:tab w:val="left" w:pos="1134"/>
      </w:tabs>
      <w:jc w:val="both"/>
    </w:pPr>
    <w:rPr>
      <w:rFonts w:ascii="Arial" w:hAnsi="Arial" w:cs="Arial"/>
      <w:sz w:val="22"/>
      <w:lang w:val="es-MX"/>
    </w:rPr>
  </w:style>
  <w:style w:type="paragraph" w:styleId="Puesto">
    <w:name w:val="Title"/>
    <w:basedOn w:val="Normal"/>
    <w:link w:val="PuestoCar"/>
    <w:qFormat/>
    <w:rsid w:val="00C24622"/>
    <w:pPr>
      <w:jc w:val="center"/>
    </w:pPr>
    <w:rPr>
      <w:rFonts w:ascii="Arial" w:hAnsi="Arial"/>
      <w:b/>
      <w:lang w:val="x-none" w:eastAsia="x-none"/>
    </w:rPr>
  </w:style>
  <w:style w:type="character" w:customStyle="1" w:styleId="PuestoCar">
    <w:name w:val="Puesto Car"/>
    <w:link w:val="Puesto"/>
    <w:rsid w:val="00C24622"/>
    <w:rPr>
      <w:rFonts w:ascii="Arial" w:hAnsi="Arial" w:cs="Arial"/>
      <w:b/>
      <w:sz w:val="24"/>
    </w:rPr>
  </w:style>
  <w:style w:type="paragraph" w:customStyle="1" w:styleId="Sangra2detindependiente1">
    <w:name w:val="Sangría 2 de t. independiente1"/>
    <w:basedOn w:val="Normal"/>
    <w:rsid w:val="00C24622"/>
    <w:pPr>
      <w:ind w:left="-71"/>
      <w:jc w:val="both"/>
    </w:pPr>
    <w:rPr>
      <w:rFonts w:ascii="Arial" w:hAnsi="Arial" w:cs="Arial"/>
      <w:sz w:val="20"/>
    </w:rPr>
  </w:style>
  <w:style w:type="paragraph" w:customStyle="1" w:styleId="Textoindependiente210">
    <w:name w:val="Texto independiente 21"/>
    <w:basedOn w:val="Normal"/>
    <w:rsid w:val="00C24622"/>
    <w:pPr>
      <w:ind w:firstLine="1134"/>
      <w:jc w:val="both"/>
    </w:pPr>
    <w:rPr>
      <w:rFonts w:ascii="Arial" w:hAnsi="Arial" w:cs="Arial"/>
      <w:lang w:val="es-ES_tradnl"/>
    </w:rPr>
  </w:style>
  <w:style w:type="paragraph" w:customStyle="1" w:styleId="Fuentedeprrafopredet">
    <w:name w:val="Fuente de párrafo predet"/>
    <w:next w:val="Normal"/>
    <w:rsid w:val="00C24622"/>
    <w:rPr>
      <w:rFonts w:ascii="CG Times (W1)" w:hAnsi="CG Times (W1)" w:cs="CG Times (W1)"/>
    </w:rPr>
  </w:style>
  <w:style w:type="paragraph" w:customStyle="1" w:styleId="Sangra3detindependiente1">
    <w:name w:val="Sangría 3 de t. independiente1"/>
    <w:basedOn w:val="Normal"/>
    <w:rsid w:val="00C24622"/>
    <w:pPr>
      <w:spacing w:after="120"/>
      <w:ind w:left="283"/>
    </w:pPr>
    <w:rPr>
      <w:sz w:val="16"/>
    </w:rPr>
  </w:style>
  <w:style w:type="paragraph" w:customStyle="1" w:styleId="texto2">
    <w:name w:val="texto 2"/>
    <w:basedOn w:val="Normal"/>
    <w:rsid w:val="00C24622"/>
    <w:pPr>
      <w:jc w:val="both"/>
    </w:pPr>
    <w:rPr>
      <w:rFonts w:ascii="Helvetica" w:hAnsi="Helvetica" w:cs="Helvetica"/>
      <w:sz w:val="18"/>
    </w:rPr>
  </w:style>
  <w:style w:type="paragraph" w:customStyle="1" w:styleId="default0">
    <w:name w:val="default"/>
    <w:basedOn w:val="Normal"/>
    <w:rsid w:val="00C24622"/>
    <w:rPr>
      <w:rFonts w:ascii="Arial" w:hAnsi="Arial" w:cs="Arial"/>
      <w:color w:val="000000"/>
    </w:rPr>
  </w:style>
  <w:style w:type="paragraph" w:customStyle="1" w:styleId="INCISO1">
    <w:name w:val="INCISO1"/>
    <w:basedOn w:val="Normal"/>
    <w:rsid w:val="00C24622"/>
    <w:pPr>
      <w:tabs>
        <w:tab w:val="left" w:pos="1350"/>
      </w:tabs>
      <w:spacing w:after="101" w:line="216" w:lineRule="atLeast"/>
      <w:ind w:left="1350" w:hanging="432"/>
      <w:jc w:val="both"/>
    </w:pPr>
    <w:rPr>
      <w:rFonts w:ascii="Arial" w:hAnsi="Arial" w:cs="Arial"/>
      <w:sz w:val="18"/>
      <w:lang w:val="es-ES_tradnl"/>
    </w:rPr>
  </w:style>
  <w:style w:type="paragraph" w:customStyle="1" w:styleId="textodenotaalfinal">
    <w:name w:val="texto de nota al final"/>
    <w:basedOn w:val="Normal"/>
    <w:rsid w:val="00C24622"/>
    <w:rPr>
      <w:sz w:val="20"/>
    </w:rPr>
  </w:style>
  <w:style w:type="paragraph" w:customStyle="1" w:styleId="Sumario">
    <w:name w:val="Sumario"/>
    <w:basedOn w:val="Normal"/>
    <w:rsid w:val="0002616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02616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TotalTime>
  <Pages>10</Pages>
  <Words>3949</Words>
  <Characters>21720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25618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angelica</cp:lastModifiedBy>
  <cp:revision>2</cp:revision>
  <cp:lastPrinted>2015-12-23T19:16:00Z</cp:lastPrinted>
  <dcterms:created xsi:type="dcterms:W3CDTF">2020-08-06T20:28:00Z</dcterms:created>
  <dcterms:modified xsi:type="dcterms:W3CDTF">2020-08-06T20:28:00Z</dcterms:modified>
</cp:coreProperties>
</file>